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26"/>
      </w:tblGrid>
      <w:tr w:rsidR="00F97757" w14:paraId="56594C5B" w14:textId="77777777" w:rsidTr="00A44FFE">
        <w:trPr>
          <w:trHeight w:val="1302"/>
        </w:trPr>
        <w:tc>
          <w:tcPr>
            <w:tcW w:w="2338" w:type="dxa"/>
          </w:tcPr>
          <w:p w14:paraId="6A418756" w14:textId="6679F6A0" w:rsidR="00F97757" w:rsidRDefault="00F97757">
            <w:pPr>
              <w:jc w:val="center"/>
              <w:rPr>
                <w:spacing w:val="70"/>
                <w:sz w:val="16"/>
              </w:rPr>
            </w:pPr>
            <w:r>
              <w:rPr>
                <w:sz w:val="16"/>
              </w:rPr>
              <w:t>Poste diplomatique ou consulaire</w:t>
            </w:r>
          </w:p>
        </w:tc>
        <w:tc>
          <w:tcPr>
            <w:tcW w:w="8326" w:type="dxa"/>
            <w:shd w:val="clear" w:color="auto" w:fill="D9D9D9"/>
          </w:tcPr>
          <w:p w14:paraId="6EF1D125" w14:textId="77777777" w:rsidR="0024265C" w:rsidRDefault="00F97757" w:rsidP="006A1815">
            <w:pPr>
              <w:ind w:left="-70"/>
              <w:jc w:val="center"/>
              <w:rPr>
                <w:b/>
                <w:spacing w:val="70"/>
                <w:sz w:val="28"/>
                <w:szCs w:val="28"/>
              </w:rPr>
            </w:pPr>
            <w:r w:rsidRPr="0024265C">
              <w:rPr>
                <w:b/>
                <w:spacing w:val="70"/>
                <w:sz w:val="28"/>
                <w:szCs w:val="28"/>
              </w:rPr>
              <w:t>FORMULAIRE DE DEMANDE</w:t>
            </w:r>
          </w:p>
          <w:p w14:paraId="4DF16FA7" w14:textId="024E258A" w:rsidR="00F97757" w:rsidRPr="0024265C" w:rsidRDefault="0024265C" w:rsidP="006A1815">
            <w:pPr>
              <w:ind w:left="-70"/>
              <w:jc w:val="center"/>
              <w:rPr>
                <w:b/>
                <w:spacing w:val="70"/>
                <w:sz w:val="28"/>
                <w:szCs w:val="28"/>
              </w:rPr>
            </w:pPr>
            <w:r w:rsidRPr="0024265C">
              <w:rPr>
                <w:b/>
                <w:spacing w:val="70"/>
                <w:sz w:val="28"/>
                <w:szCs w:val="28"/>
              </w:rPr>
              <w:t>DE BOURSES SCOLAIRES</w:t>
            </w:r>
          </w:p>
          <w:p w14:paraId="42553335" w14:textId="1A9E686C" w:rsidR="00F97757" w:rsidRDefault="00971EB0" w:rsidP="006A1815">
            <w:pPr>
              <w:ind w:left="-70"/>
              <w:jc w:val="center"/>
            </w:pPr>
            <w:proofErr w:type="gramStart"/>
            <w:r>
              <w:t>au</w:t>
            </w:r>
            <w:proofErr w:type="gramEnd"/>
            <w:r>
              <w:t xml:space="preserve"> bénéfice d’</w:t>
            </w:r>
            <w:r w:rsidR="00F97757">
              <w:t>enfants français</w:t>
            </w:r>
            <w:r w:rsidR="00451F91">
              <w:t xml:space="preserve"> résidant avec leur famille à l’</w:t>
            </w:r>
            <w:r w:rsidR="00F97757">
              <w:t>étranger.</w:t>
            </w:r>
          </w:p>
          <w:p w14:paraId="599A546A" w14:textId="6617E5B9" w:rsidR="00555381" w:rsidRDefault="00555381" w:rsidP="006A1815">
            <w:pPr>
              <w:ind w:left="-70"/>
              <w:jc w:val="center"/>
            </w:pPr>
            <w:r>
              <w:t>(</w:t>
            </w:r>
            <w:proofErr w:type="gramStart"/>
            <w:r>
              <w:t>en</w:t>
            </w:r>
            <w:proofErr w:type="gramEnd"/>
            <w:r>
              <w:t xml:space="preserve"> application des articles D531-45 à D531-51 du Code de l’</w:t>
            </w:r>
            <w:r w:rsidR="00971EB0">
              <w:t>É</w:t>
            </w:r>
            <w:r>
              <w:t>ducation)</w:t>
            </w:r>
          </w:p>
          <w:p w14:paraId="10A55062" w14:textId="2FAF6CF7" w:rsidR="00F97757" w:rsidRDefault="00F97757" w:rsidP="006A1815">
            <w:pPr>
              <w:ind w:left="-7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Ministère des Affaires </w:t>
            </w:r>
            <w:r w:rsidR="00971EB0">
              <w:rPr>
                <w:i/>
                <w:sz w:val="18"/>
              </w:rPr>
              <w:t>é</w:t>
            </w:r>
            <w:r>
              <w:rPr>
                <w:i/>
                <w:sz w:val="18"/>
              </w:rPr>
              <w:t>trangères</w:t>
            </w:r>
            <w:r w:rsidR="00971EB0">
              <w:rPr>
                <w:i/>
                <w:sz w:val="18"/>
              </w:rPr>
              <w:t xml:space="preserve"> et du Développement international</w:t>
            </w:r>
          </w:p>
          <w:p w14:paraId="31098C54" w14:textId="4F27C2CF" w:rsidR="00F97757" w:rsidRPr="00C14D75" w:rsidRDefault="00F97757" w:rsidP="006A1815">
            <w:pPr>
              <w:ind w:left="-70"/>
              <w:jc w:val="center"/>
              <w:rPr>
                <w:b/>
                <w:i/>
                <w:spacing w:val="70"/>
              </w:rPr>
            </w:pPr>
            <w:r w:rsidRPr="00C14D75">
              <w:rPr>
                <w:b/>
                <w:i/>
              </w:rPr>
              <w:t>Agence pour l'enseignement français à</w:t>
            </w:r>
            <w:r w:rsidR="006A1815">
              <w:rPr>
                <w:b/>
                <w:i/>
              </w:rPr>
              <w:t xml:space="preserve"> l'étranger - 2</w:t>
            </w:r>
            <w:r w:rsidR="00EF0F50">
              <w:rPr>
                <w:b/>
                <w:i/>
              </w:rPr>
              <w:t>3</w:t>
            </w:r>
            <w:r w:rsidR="006A1815">
              <w:rPr>
                <w:b/>
                <w:i/>
              </w:rPr>
              <w:t xml:space="preserve"> </w:t>
            </w:r>
            <w:r w:rsidR="00EF0F50">
              <w:rPr>
                <w:b/>
                <w:i/>
              </w:rPr>
              <w:t>place de Catalogne</w:t>
            </w:r>
            <w:r w:rsidR="006A1815">
              <w:rPr>
                <w:b/>
                <w:i/>
              </w:rPr>
              <w:t xml:space="preserve"> - 7</w:t>
            </w:r>
            <w:r w:rsidRPr="00C14D75">
              <w:rPr>
                <w:b/>
                <w:i/>
              </w:rPr>
              <w:t>5</w:t>
            </w:r>
            <w:r w:rsidR="006A1815">
              <w:rPr>
                <w:b/>
                <w:i/>
              </w:rPr>
              <w:t>01</w:t>
            </w:r>
            <w:r w:rsidR="00EF0F50">
              <w:rPr>
                <w:b/>
                <w:i/>
              </w:rPr>
              <w:t>4</w:t>
            </w:r>
            <w:r w:rsidR="006A1815">
              <w:rPr>
                <w:b/>
                <w:i/>
              </w:rPr>
              <w:t xml:space="preserve"> </w:t>
            </w:r>
            <w:r w:rsidRPr="00C14D75">
              <w:rPr>
                <w:b/>
                <w:i/>
              </w:rPr>
              <w:t>PARIS</w:t>
            </w:r>
          </w:p>
        </w:tc>
      </w:tr>
    </w:tbl>
    <w:p w14:paraId="3AD310BB" w14:textId="3AB75E51" w:rsidR="00AB4586" w:rsidRPr="007C132D" w:rsidRDefault="00AB4586" w:rsidP="007C3C54">
      <w:pPr>
        <w:jc w:val="center"/>
        <w:rPr>
          <w:b/>
          <w:i/>
          <w:u w:val="single"/>
        </w:rPr>
      </w:pPr>
    </w:p>
    <w:p w14:paraId="4E35AF53" w14:textId="474BB201" w:rsidR="00F97757" w:rsidRPr="00B56D51" w:rsidRDefault="00F97757" w:rsidP="007C3C54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24265C">
        <w:rPr>
          <w:b/>
          <w:i/>
          <w:sz w:val="24"/>
          <w:szCs w:val="24"/>
          <w:u w:val="single"/>
        </w:rPr>
        <w:t xml:space="preserve">Toutes les rubriques doivent être renseignées. </w:t>
      </w:r>
      <w:r w:rsidRPr="001669F5">
        <w:rPr>
          <w:b/>
          <w:i/>
          <w:sz w:val="24"/>
          <w:szCs w:val="24"/>
          <w:u w:val="single"/>
        </w:rPr>
        <w:t>Si vous n'êtes p</w:t>
      </w:r>
      <w:r w:rsidR="00C65E14" w:rsidRPr="001669F5">
        <w:rPr>
          <w:b/>
          <w:i/>
          <w:sz w:val="24"/>
          <w:szCs w:val="24"/>
          <w:u w:val="single"/>
        </w:rPr>
        <w:t>as concerné, portez la mention « </w:t>
      </w:r>
      <w:r w:rsidRPr="001669F5">
        <w:rPr>
          <w:b/>
          <w:i/>
          <w:sz w:val="24"/>
          <w:szCs w:val="24"/>
          <w:u w:val="single"/>
        </w:rPr>
        <w:t>néan</w:t>
      </w:r>
      <w:r w:rsidR="00C65E14" w:rsidRPr="001669F5">
        <w:rPr>
          <w:b/>
          <w:i/>
          <w:sz w:val="24"/>
          <w:szCs w:val="24"/>
          <w:u w:val="single"/>
        </w:rPr>
        <w:t>t ».</w:t>
      </w:r>
    </w:p>
    <w:p w14:paraId="7C93D160" w14:textId="06001BD5" w:rsidR="00F97757" w:rsidRPr="007C132D" w:rsidRDefault="0043293D">
      <w:pPr>
        <w:jc w:val="center"/>
        <w:rPr>
          <w:sz w:val="24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090EE" wp14:editId="3A9AF0FC">
                <wp:simplePos x="0" y="0"/>
                <wp:positionH relativeFrom="leftMargin">
                  <wp:posOffset>6029325</wp:posOffset>
                </wp:positionH>
                <wp:positionV relativeFrom="paragraph">
                  <wp:posOffset>363220</wp:posOffset>
                </wp:positionV>
                <wp:extent cx="323850" cy="2857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EF217" w14:textId="7568FE43" w:rsidR="0043293D" w:rsidRPr="00E15ADF" w:rsidRDefault="0043293D" w:rsidP="0043293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E15AD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090EE" id="Ellipse 2" o:spid="_x0000_s1026" style="position:absolute;left:0;text-align:left;margin-left:474.75pt;margin-top:28.6pt;width:25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" fillcolor="yellow" strokecolor="#1f3763 [1604]" strokeweight="1pt">
                <v:stroke joinstyle="miter"/>
                <v:textbox>
                  <w:txbxContent>
                    <w:p w14:paraId="302EF217" w14:textId="7568FE43" w:rsidR="0043293D" w:rsidRPr="00E15ADF" w:rsidRDefault="0043293D" w:rsidP="0043293D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E15ADF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4"/>
        <w:gridCol w:w="2069"/>
        <w:gridCol w:w="284"/>
        <w:gridCol w:w="2268"/>
        <w:gridCol w:w="2041"/>
      </w:tblGrid>
      <w:tr w:rsidR="00F97757" w14:paraId="362C4011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441FE" w14:textId="5639CFD8" w:rsidR="00F97757" w:rsidRDefault="00F97757" w:rsidP="009D77D2">
            <w:pPr>
              <w:rPr>
                <w:b/>
                <w:i/>
                <w:sz w:val="28"/>
              </w:rPr>
            </w:pPr>
            <w:r w:rsidRPr="005C51B6">
              <w:rPr>
                <w:b/>
                <w:sz w:val="24"/>
                <w:szCs w:val="24"/>
              </w:rPr>
              <w:t xml:space="preserve">ANNÉE SCOLAIRE : </w:t>
            </w:r>
            <w:r w:rsidR="00A03A46" w:rsidRPr="007C25F1">
              <w:rPr>
                <w:b/>
                <w:sz w:val="24"/>
                <w:szCs w:val="24"/>
              </w:rPr>
              <w:t>20</w:t>
            </w:r>
            <w:r w:rsidR="00386AD0">
              <w:rPr>
                <w:b/>
                <w:sz w:val="24"/>
                <w:szCs w:val="24"/>
              </w:rPr>
              <w:t>2</w:t>
            </w:r>
            <w:r w:rsidR="001B5205">
              <w:rPr>
                <w:b/>
                <w:sz w:val="24"/>
                <w:szCs w:val="24"/>
              </w:rPr>
              <w:t>5</w:t>
            </w:r>
            <w:r w:rsidR="008650C0" w:rsidRPr="007C25F1">
              <w:rPr>
                <w:b/>
                <w:sz w:val="24"/>
                <w:szCs w:val="24"/>
              </w:rPr>
              <w:t>/20</w:t>
            </w:r>
            <w:r w:rsidR="007C25F1" w:rsidRPr="007C25F1">
              <w:rPr>
                <w:b/>
                <w:sz w:val="24"/>
                <w:szCs w:val="24"/>
              </w:rPr>
              <w:t>2</w:t>
            </w:r>
            <w:r w:rsidR="001B52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2F47953" w14:textId="2F9CD48C" w:rsidR="00F97757" w:rsidRDefault="00F97757">
            <w:pPr>
              <w:jc w:val="center"/>
              <w:rPr>
                <w:i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57DF4D00" w14:textId="3E366788" w:rsidR="00F97757" w:rsidRDefault="0043293D" w:rsidP="00927279">
            <w:pPr>
              <w:rPr>
                <w:i/>
                <w:sz w:val="2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ABEF30" wp14:editId="120517A3">
                      <wp:simplePos x="0" y="0"/>
                      <wp:positionH relativeFrom="leftMargin">
                        <wp:posOffset>993775</wp:posOffset>
                      </wp:positionH>
                      <wp:positionV relativeFrom="paragraph">
                        <wp:posOffset>90170</wp:posOffset>
                      </wp:positionV>
                      <wp:extent cx="323850" cy="285750"/>
                      <wp:effectExtent l="0" t="0" r="19050" b="1905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0F1599" w14:textId="77777777" w:rsidR="00E15ADF" w:rsidRPr="00E15ADF" w:rsidRDefault="00E15ADF" w:rsidP="00E15A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15ADF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BEF30" id="Ellipse 1" o:spid="_x0000_s1027" style="position:absolute;margin-left:78.25pt;margin-top:7.1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" fillcolor="yellow" strokecolor="#1f3763 [1604]" strokeweight="1pt">
                      <v:stroke joinstyle="miter"/>
                      <v:textbox>
                        <w:txbxContent>
                          <w:p w14:paraId="220F1599" w14:textId="77777777" w:rsidR="00E15ADF" w:rsidRPr="00E15ADF" w:rsidRDefault="00E15ADF" w:rsidP="00E15A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5AD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F97757">
              <w:rPr>
                <w:b/>
                <w:sz w:val="28"/>
              </w:rPr>
              <w:t>1</w:t>
            </w:r>
            <w:r w:rsidR="00F97757" w:rsidRPr="00971EB0">
              <w:rPr>
                <w:b/>
                <w:sz w:val="28"/>
                <w:vertAlign w:val="superscript"/>
              </w:rPr>
              <w:t>ère</w:t>
            </w:r>
            <w:r w:rsidR="00971EB0">
              <w:rPr>
                <w:b/>
                <w:sz w:val="28"/>
              </w:rPr>
              <w:t xml:space="preserve"> </w:t>
            </w:r>
            <w:r w:rsidR="00F97757">
              <w:rPr>
                <w:b/>
                <w:sz w:val="28"/>
              </w:rPr>
              <w:t>demande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C99EFC3" w14:textId="7BDF647F" w:rsidR="00F97757" w:rsidRPr="002F05D0" w:rsidRDefault="002F05D0">
            <w:pPr>
              <w:jc w:val="center"/>
              <w:rPr>
                <w:b/>
                <w:bCs/>
                <w:iCs/>
                <w:sz w:val="22"/>
              </w:rPr>
            </w:pPr>
            <w:r w:rsidRPr="002F05D0">
              <w:rPr>
                <w:b/>
                <w:bCs/>
                <w:iCs/>
                <w:color w:val="FF0000"/>
                <w:sz w:val="22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FE1DC" w14:textId="06929AB1" w:rsidR="00F97757" w:rsidRDefault="00F97757" w:rsidP="00927279">
            <w:pPr>
              <w:rPr>
                <w:i/>
                <w:sz w:val="22"/>
              </w:rPr>
            </w:pPr>
            <w:r>
              <w:rPr>
                <w:b/>
                <w:sz w:val="28"/>
              </w:rPr>
              <w:t>Renouvellement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2D87C7B" w14:textId="504F6C8C" w:rsidR="00F97757" w:rsidRDefault="00F97757">
            <w:pPr>
              <w:ind w:left="-14"/>
              <w:rPr>
                <w:i/>
                <w:sz w:val="22"/>
              </w:rPr>
            </w:pPr>
            <w:proofErr w:type="gramStart"/>
            <w:r>
              <w:rPr>
                <w:b/>
                <w:sz w:val="22"/>
              </w:rPr>
              <w:t>n</w:t>
            </w:r>
            <w:proofErr w:type="gramEnd"/>
            <w:r>
              <w:rPr>
                <w:b/>
                <w:sz w:val="22"/>
              </w:rPr>
              <w:t>° de famille :</w:t>
            </w:r>
            <w:r w:rsidR="002F05D0" w:rsidRPr="002F05D0">
              <w:rPr>
                <w:b/>
                <w:i/>
                <w:iCs/>
                <w:color w:val="FF0000"/>
                <w:sz w:val="22"/>
              </w:rPr>
              <w:t>1234</w:t>
            </w:r>
            <w:r>
              <w:rPr>
                <w:b/>
                <w:sz w:val="22"/>
              </w:rPr>
              <w:t xml:space="preserve">- </w:t>
            </w:r>
          </w:p>
        </w:tc>
      </w:tr>
    </w:tbl>
    <w:p w14:paraId="5AA2ADA8" w14:textId="6B852D51" w:rsidR="00F97757" w:rsidRPr="007C132D" w:rsidRDefault="00F97757">
      <w:pPr>
        <w:jc w:val="center"/>
        <w:rPr>
          <w:sz w:val="28"/>
          <w:szCs w:val="28"/>
        </w:rPr>
      </w:pPr>
    </w:p>
    <w:tbl>
      <w:tblPr>
        <w:tblW w:w="10705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851"/>
        <w:gridCol w:w="1623"/>
        <w:gridCol w:w="1212"/>
        <w:gridCol w:w="1134"/>
        <w:gridCol w:w="283"/>
        <w:gridCol w:w="1134"/>
        <w:gridCol w:w="1134"/>
        <w:gridCol w:w="162"/>
        <w:gridCol w:w="1967"/>
      </w:tblGrid>
      <w:tr w:rsidR="00F97757" w14:paraId="1E596AAE" w14:textId="77777777">
        <w:trPr>
          <w:cantSplit/>
        </w:trPr>
        <w:tc>
          <w:tcPr>
            <w:tcW w:w="10705" w:type="dxa"/>
            <w:gridSpan w:val="10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2DECEBEF" w14:textId="76C934E1" w:rsidR="00F97757" w:rsidRDefault="0043293D">
            <w:pPr>
              <w:tabs>
                <w:tab w:val="left" w:leader="dot" w:pos="10348"/>
              </w:tabs>
              <w:rPr>
                <w:sz w:val="3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ADD143" wp14:editId="01A67866">
                      <wp:simplePos x="0" y="0"/>
                      <wp:positionH relativeFrom="leftMargin">
                        <wp:posOffset>6325870</wp:posOffset>
                      </wp:positionH>
                      <wp:positionV relativeFrom="paragraph">
                        <wp:posOffset>82550</wp:posOffset>
                      </wp:positionV>
                      <wp:extent cx="323850" cy="285750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A325F" w14:textId="6BEA25EE" w:rsidR="0043293D" w:rsidRPr="00E15ADF" w:rsidRDefault="0043293D" w:rsidP="004329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E15ADF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DD143" id="Ellipse 4" o:spid="_x0000_s1028" style="position:absolute;margin-left:498.1pt;margin-top:6.5pt;width:25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" fillcolor="yellow" strokecolor="#1f3763 [1604]" strokeweight="1pt">
                      <v:stroke joinstyle="miter"/>
                      <v:textbox>
                        <w:txbxContent>
                          <w:p w14:paraId="375A325F" w14:textId="6BEA25EE" w:rsidR="0043293D" w:rsidRPr="00E15ADF" w:rsidRDefault="0043293D" w:rsidP="0043293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E15AD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D4F753" wp14:editId="1E9786F0">
                      <wp:simplePos x="0" y="0"/>
                      <wp:positionH relativeFrom="leftMargin">
                        <wp:posOffset>3801745</wp:posOffset>
                      </wp:positionH>
                      <wp:positionV relativeFrom="paragraph">
                        <wp:posOffset>4445</wp:posOffset>
                      </wp:positionV>
                      <wp:extent cx="323850" cy="2857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EF50EA" w14:textId="585105D9" w:rsidR="0043293D" w:rsidRPr="00E15ADF" w:rsidRDefault="0043293D" w:rsidP="004329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E15ADF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4F753" id="Ellipse 3" o:spid="_x0000_s1029" style="position:absolute;margin-left:299.35pt;margin-top:.35pt;width:25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" fillcolor="yellow" strokecolor="#1f3763 [1604]" strokeweight="1pt">
                      <v:stroke joinstyle="miter"/>
                      <v:textbox>
                        <w:txbxContent>
                          <w:p w14:paraId="57EF50EA" w14:textId="585105D9" w:rsidR="0043293D" w:rsidRPr="00E15ADF" w:rsidRDefault="0043293D" w:rsidP="0043293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E15AD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F97757" w:rsidRPr="0024265C">
              <w:rPr>
                <w:b/>
                <w:sz w:val="28"/>
                <w:szCs w:val="28"/>
              </w:rPr>
              <w:t>Nom et prénom du demandeur</w:t>
            </w:r>
            <w:r w:rsidR="00F97757">
              <w:rPr>
                <w:b/>
                <w:sz w:val="32"/>
              </w:rPr>
              <w:t xml:space="preserve"> :</w:t>
            </w:r>
            <w:r w:rsidR="002F05D0">
              <w:rPr>
                <w:b/>
                <w:sz w:val="32"/>
              </w:rPr>
              <w:t xml:space="preserve"> </w:t>
            </w:r>
            <w:r w:rsidR="002F05D0" w:rsidRPr="002F05D0">
              <w:rPr>
                <w:b/>
                <w:i/>
                <w:iCs/>
                <w:color w:val="FF0000"/>
                <w:sz w:val="24"/>
                <w:szCs w:val="24"/>
              </w:rPr>
              <w:t>DUPONT Leïla</w:t>
            </w:r>
            <w:r w:rsidR="0017691D">
              <w:rPr>
                <w:sz w:val="32"/>
              </w:rPr>
              <w:t>…………………………………...</w:t>
            </w:r>
          </w:p>
          <w:p w14:paraId="75240ADC" w14:textId="6A00C5F5" w:rsidR="004E615C" w:rsidRPr="007A79D5" w:rsidRDefault="0043293D" w:rsidP="00AB4586">
            <w:pPr>
              <w:tabs>
                <w:tab w:val="left" w:leader="dot" w:pos="10348"/>
              </w:tabs>
              <w:rPr>
                <w:b/>
                <w:sz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919DB3" wp14:editId="205A98F8">
                      <wp:simplePos x="0" y="0"/>
                      <wp:positionH relativeFrom="leftMargin">
                        <wp:posOffset>1715770</wp:posOffset>
                      </wp:positionH>
                      <wp:positionV relativeFrom="paragraph">
                        <wp:posOffset>139700</wp:posOffset>
                      </wp:positionV>
                      <wp:extent cx="323850" cy="28575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E1295" w14:textId="020AC335" w:rsidR="0043293D" w:rsidRPr="00E15ADF" w:rsidRDefault="0043293D" w:rsidP="004329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E15ADF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19DB3" id="Ellipse 5" o:spid="_x0000_s1030" style="position:absolute;margin-left:135.1pt;margin-top:11pt;width:25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" fillcolor="yellow" strokecolor="#1f3763 [1604]" strokeweight="1pt">
                      <v:stroke joinstyle="miter"/>
                      <v:textbox>
                        <w:txbxContent>
                          <w:p w14:paraId="10BE1295" w14:textId="020AC335" w:rsidR="0043293D" w:rsidRPr="00E15ADF" w:rsidRDefault="0043293D" w:rsidP="0043293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Pr="00E15AD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4E615C" w:rsidRPr="004E615C">
              <w:rPr>
                <w:b/>
                <w:sz w:val="24"/>
              </w:rPr>
              <w:t>Numéro d’inscription au registre mondial des Français établis hors de France</w:t>
            </w:r>
            <w:proofErr w:type="gramStart"/>
            <w:r w:rsidR="004E615C" w:rsidRPr="004E615C">
              <w:rPr>
                <w:b/>
                <w:sz w:val="24"/>
              </w:rPr>
              <w:t> :</w:t>
            </w:r>
            <w:r w:rsidR="008114B0">
              <w:rPr>
                <w:b/>
                <w:sz w:val="24"/>
              </w:rPr>
              <w:t xml:space="preserve"> </w:t>
            </w:r>
            <w:r w:rsidR="0017691D">
              <w:rPr>
                <w:b/>
                <w:sz w:val="24"/>
              </w:rPr>
              <w:t>….</w:t>
            </w:r>
            <w:proofErr w:type="gramEnd"/>
            <w:r w:rsidR="00AB4586">
              <w:rPr>
                <w:b/>
                <w:sz w:val="24"/>
              </w:rPr>
              <w:t>…</w:t>
            </w:r>
            <w:r w:rsidR="002F05D0" w:rsidRPr="002F05D0">
              <w:rPr>
                <w:b/>
                <w:i/>
                <w:iCs/>
                <w:color w:val="FF0000"/>
                <w:sz w:val="24"/>
              </w:rPr>
              <w:t>12345678</w:t>
            </w:r>
            <w:r w:rsidR="00AB4586">
              <w:rPr>
                <w:b/>
                <w:sz w:val="24"/>
              </w:rPr>
              <w:t>……….</w:t>
            </w:r>
          </w:p>
          <w:p w14:paraId="02C18E5D" w14:textId="5DDAB562" w:rsidR="00FF15F5" w:rsidRPr="00361406" w:rsidRDefault="00F97757" w:rsidP="00AB4586">
            <w:pPr>
              <w:pStyle w:val="Titre9"/>
              <w:rPr>
                <w:sz w:val="24"/>
              </w:rPr>
            </w:pPr>
            <w:r w:rsidRPr="00361406">
              <w:rPr>
                <w:sz w:val="24"/>
              </w:rPr>
              <w:t>Nationalité :</w:t>
            </w:r>
            <w:r w:rsidR="008114B0">
              <w:rPr>
                <w:sz w:val="24"/>
              </w:rPr>
              <w:t xml:space="preserve"> </w:t>
            </w:r>
            <w:r w:rsidR="001C3D79" w:rsidRPr="00361406">
              <w:rPr>
                <w:sz w:val="24"/>
              </w:rPr>
              <w:t>…</w:t>
            </w:r>
            <w:r w:rsidR="002F05D0" w:rsidRPr="002F05D0">
              <w:rPr>
                <w:i/>
                <w:iCs/>
                <w:color w:val="FF0000"/>
                <w:sz w:val="24"/>
              </w:rPr>
              <w:t>Française</w:t>
            </w:r>
            <w:r w:rsidR="001C3D79" w:rsidRPr="00361406">
              <w:rPr>
                <w:sz w:val="24"/>
              </w:rPr>
              <w:t>…</w:t>
            </w:r>
            <w:proofErr w:type="gramStart"/>
            <w:r w:rsidR="001C3D79" w:rsidRPr="00361406">
              <w:rPr>
                <w:sz w:val="24"/>
              </w:rPr>
              <w:t>…….</w:t>
            </w:r>
            <w:proofErr w:type="gramEnd"/>
            <w:r w:rsidR="001C3D79" w:rsidRPr="00361406">
              <w:rPr>
                <w:sz w:val="24"/>
              </w:rPr>
              <w:t>.</w:t>
            </w:r>
            <w:r w:rsidR="00FF15F5" w:rsidRPr="00361406">
              <w:rPr>
                <w:sz w:val="24"/>
              </w:rPr>
              <w:t>………………………………………………………………</w:t>
            </w:r>
            <w:r w:rsidR="0017691D">
              <w:rPr>
                <w:sz w:val="24"/>
              </w:rPr>
              <w:t>..</w:t>
            </w:r>
            <w:r w:rsidR="00FF15F5" w:rsidRPr="00361406">
              <w:rPr>
                <w:sz w:val="24"/>
              </w:rPr>
              <w:t>………...</w:t>
            </w:r>
          </w:p>
          <w:p w14:paraId="567F43C0" w14:textId="0CE49D19" w:rsidR="00F97757" w:rsidRDefault="00F97757" w:rsidP="00AB4586">
            <w:pPr>
              <w:pStyle w:val="Titre9"/>
            </w:pPr>
            <w:r w:rsidRPr="0024265C">
              <w:rPr>
                <w:sz w:val="24"/>
                <w:szCs w:val="24"/>
              </w:rPr>
              <w:t>Lien familial avec le ou les enfants pour lesquels des bourses scolaires sont demandées :</w:t>
            </w:r>
            <w:r w:rsidR="008114B0">
              <w:rPr>
                <w:sz w:val="24"/>
                <w:szCs w:val="24"/>
              </w:rPr>
              <w:t xml:space="preserve"> </w:t>
            </w:r>
            <w:r w:rsidR="00AB4586">
              <w:rPr>
                <w:sz w:val="24"/>
                <w:szCs w:val="24"/>
              </w:rPr>
              <w:t>…</w:t>
            </w:r>
            <w:r w:rsidR="002F05D0" w:rsidRPr="002F05D0">
              <w:rPr>
                <w:i/>
                <w:iCs/>
                <w:color w:val="FF0000"/>
                <w:sz w:val="24"/>
                <w:szCs w:val="24"/>
              </w:rPr>
              <w:t>Mère</w:t>
            </w:r>
            <w:r w:rsidR="00AB4586">
              <w:rPr>
                <w:sz w:val="24"/>
                <w:szCs w:val="24"/>
              </w:rPr>
              <w:t>…</w:t>
            </w:r>
          </w:p>
          <w:p w14:paraId="6B56FEE8" w14:textId="6C71E26F" w:rsidR="00F97757" w:rsidRPr="001C3D79" w:rsidRDefault="00F97757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24265C">
              <w:rPr>
                <w:b/>
                <w:sz w:val="24"/>
                <w:szCs w:val="24"/>
              </w:rPr>
              <w:t xml:space="preserve">Adresse </w:t>
            </w:r>
            <w:r w:rsidRPr="001C3D79">
              <w:rPr>
                <w:b/>
                <w:sz w:val="28"/>
                <w:szCs w:val="28"/>
              </w:rPr>
              <w:t>:</w:t>
            </w:r>
            <w:r w:rsidRPr="001C3D79">
              <w:rPr>
                <w:sz w:val="28"/>
                <w:szCs w:val="28"/>
              </w:rPr>
              <w:t xml:space="preserve"> </w:t>
            </w:r>
            <w:r w:rsidR="0017691D">
              <w:rPr>
                <w:sz w:val="28"/>
                <w:szCs w:val="28"/>
              </w:rPr>
              <w:t>…</w:t>
            </w:r>
            <w:r w:rsidR="002F05D0" w:rsidRPr="002F05D0">
              <w:rPr>
                <w:b/>
                <w:bCs/>
                <w:i/>
                <w:iCs/>
                <w:color w:val="FF0000"/>
                <w:sz w:val="24"/>
                <w:szCs w:val="24"/>
              </w:rPr>
              <w:t>15 rue de Damas Beyrouth</w:t>
            </w:r>
            <w:r w:rsidR="0017691D">
              <w:rPr>
                <w:sz w:val="28"/>
                <w:szCs w:val="28"/>
              </w:rPr>
              <w:t>…………………………………………</w:t>
            </w:r>
            <w:proofErr w:type="gramStart"/>
            <w:r w:rsidR="0017691D">
              <w:rPr>
                <w:sz w:val="28"/>
                <w:szCs w:val="28"/>
              </w:rPr>
              <w:t>…….</w:t>
            </w:r>
            <w:proofErr w:type="gramEnd"/>
            <w:r w:rsidR="0017691D">
              <w:rPr>
                <w:sz w:val="28"/>
                <w:szCs w:val="28"/>
              </w:rPr>
              <w:t>.</w:t>
            </w:r>
          </w:p>
          <w:p w14:paraId="037DF92E" w14:textId="552CF276" w:rsidR="00F97757" w:rsidRDefault="00F97757">
            <w:pPr>
              <w:tabs>
                <w:tab w:val="left" w:leader="dot" w:pos="1034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N° de téléphone</w:t>
            </w:r>
            <w:proofErr w:type="gramStart"/>
            <w:r>
              <w:rPr>
                <w:b/>
                <w:sz w:val="24"/>
              </w:rPr>
              <w:t xml:space="preserve"> :</w:t>
            </w:r>
            <w:r w:rsidR="0017691D">
              <w:rPr>
                <w:sz w:val="24"/>
              </w:rPr>
              <w:t>…</w:t>
            </w:r>
            <w:proofErr w:type="gramEnd"/>
            <w:r w:rsidR="0017691D">
              <w:rPr>
                <w:sz w:val="24"/>
              </w:rPr>
              <w:t>…</w:t>
            </w:r>
            <w:r w:rsidR="002F05D0" w:rsidRPr="002F05D0">
              <w:rPr>
                <w:b/>
                <w:bCs/>
                <w:i/>
                <w:iCs/>
                <w:color w:val="FF0000"/>
                <w:sz w:val="24"/>
              </w:rPr>
              <w:t>071 123 456</w:t>
            </w:r>
            <w:r w:rsidR="0017691D">
              <w:rPr>
                <w:sz w:val="24"/>
              </w:rPr>
              <w:t>…………………………………………………………………………</w:t>
            </w:r>
          </w:p>
          <w:p w14:paraId="12CD0699" w14:textId="4585B35E" w:rsidR="00F97757" w:rsidRDefault="0043293D">
            <w:pPr>
              <w:tabs>
                <w:tab w:val="left" w:leader="dot" w:pos="10348"/>
              </w:tabs>
              <w:rPr>
                <w:sz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02C090" wp14:editId="4E67991F">
                      <wp:simplePos x="0" y="0"/>
                      <wp:positionH relativeFrom="leftMargin">
                        <wp:posOffset>3076574</wp:posOffset>
                      </wp:positionH>
                      <wp:positionV relativeFrom="paragraph">
                        <wp:posOffset>88264</wp:posOffset>
                      </wp:positionV>
                      <wp:extent cx="333375" cy="295275"/>
                      <wp:effectExtent l="0" t="0" r="28575" b="2857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EF7F79" w14:textId="73A4417F" w:rsidR="0043293D" w:rsidRPr="00E15ADF" w:rsidRDefault="0043293D" w:rsidP="004329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E15ADF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2C090" id="Ellipse 6" o:spid="_x0000_s1031" style="position:absolute;margin-left:242.25pt;margin-top:6.95pt;width:26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" fillcolor="yellow" strokecolor="#1f3763 [1604]" strokeweight="1pt">
                      <v:stroke joinstyle="miter"/>
                      <v:textbox>
                        <w:txbxContent>
                          <w:p w14:paraId="71EF7F79" w14:textId="73A4417F" w:rsidR="0043293D" w:rsidRPr="00E15ADF" w:rsidRDefault="0043293D" w:rsidP="0043293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 w:rsidRPr="00E15AD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C65E14">
              <w:rPr>
                <w:b/>
                <w:sz w:val="24"/>
              </w:rPr>
              <w:t>Adresse électronique</w:t>
            </w:r>
            <w:proofErr w:type="gramStart"/>
            <w:r w:rsidR="00F97757">
              <w:rPr>
                <w:b/>
                <w:sz w:val="24"/>
              </w:rPr>
              <w:t xml:space="preserve"> :</w:t>
            </w:r>
            <w:r w:rsidR="0017691D">
              <w:rPr>
                <w:sz w:val="24"/>
              </w:rPr>
              <w:t>…</w:t>
            </w:r>
            <w:proofErr w:type="gramEnd"/>
            <w:r w:rsidR="002F05D0" w:rsidRPr="002F05D0">
              <w:rPr>
                <w:b/>
                <w:bCs/>
                <w:i/>
                <w:iCs/>
                <w:color w:val="FF0000"/>
                <w:sz w:val="24"/>
              </w:rPr>
              <w:t>leila-dupont@hotmail.com</w:t>
            </w:r>
            <w:r w:rsidR="002F05D0">
              <w:rPr>
                <w:sz w:val="24"/>
              </w:rPr>
              <w:t>…</w:t>
            </w:r>
            <w:r w:rsidR="0017691D">
              <w:rPr>
                <w:sz w:val="24"/>
              </w:rPr>
              <w:t>……………………………………………………..</w:t>
            </w:r>
          </w:p>
          <w:p w14:paraId="5E82C77D" w14:textId="5A4F4F2D" w:rsidR="00F97757" w:rsidRDefault="00F97757">
            <w:pPr>
              <w:tabs>
                <w:tab w:val="left" w:leader="dot" w:pos="10348"/>
              </w:tabs>
              <w:rPr>
                <w:sz w:val="24"/>
              </w:rPr>
            </w:pPr>
            <w:r>
              <w:rPr>
                <w:b/>
                <w:sz w:val="24"/>
              </w:rPr>
              <w:t>Date d’arrivée dans le pays</w:t>
            </w:r>
            <w:r>
              <w:rPr>
                <w:sz w:val="24"/>
              </w:rPr>
              <w:t> :</w:t>
            </w:r>
            <w:r w:rsidR="002F05D0">
              <w:rPr>
                <w:sz w:val="24"/>
              </w:rPr>
              <w:t xml:space="preserve"> </w:t>
            </w:r>
            <w:r w:rsidR="002F05D0" w:rsidRPr="002F05D0">
              <w:rPr>
                <w:b/>
                <w:bCs/>
                <w:i/>
                <w:iCs/>
                <w:color w:val="FF0000"/>
                <w:sz w:val="24"/>
              </w:rPr>
              <w:t>16/08/2020</w:t>
            </w:r>
            <w:r w:rsidR="002F05D0">
              <w:rPr>
                <w:sz w:val="24"/>
              </w:rPr>
              <w:t>……………………………………………………………</w:t>
            </w:r>
            <w:proofErr w:type="gramStart"/>
            <w:r w:rsidR="002F05D0">
              <w:rPr>
                <w:sz w:val="24"/>
              </w:rPr>
              <w:t>…….</w:t>
            </w:r>
            <w:proofErr w:type="gramEnd"/>
            <w:r w:rsidR="002F05D0">
              <w:rPr>
                <w:sz w:val="24"/>
              </w:rPr>
              <w:t>.</w:t>
            </w:r>
          </w:p>
          <w:p w14:paraId="5A2BF12F" w14:textId="6F285F41" w:rsidR="001C3D79" w:rsidRDefault="004B2BDF">
            <w:pPr>
              <w:tabs>
                <w:tab w:val="left" w:leader="dot" w:pos="10348"/>
              </w:tabs>
              <w:rPr>
                <w:sz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48BB58" wp14:editId="72E7D565">
                      <wp:simplePos x="0" y="0"/>
                      <wp:positionH relativeFrom="leftMargin">
                        <wp:posOffset>4762500</wp:posOffset>
                      </wp:positionH>
                      <wp:positionV relativeFrom="paragraph">
                        <wp:posOffset>105410</wp:posOffset>
                      </wp:positionV>
                      <wp:extent cx="323850" cy="285750"/>
                      <wp:effectExtent l="0" t="0" r="1905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387A98" w14:textId="6A56060E" w:rsidR="0043293D" w:rsidRPr="00E15ADF" w:rsidRDefault="004B2BDF" w:rsidP="004329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72</w:t>
                                  </w:r>
                                  <w:r w:rsidR="0043293D" w:rsidRPr="00E15ADF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8BB58" id="Ellipse 7" o:spid="_x0000_s1032" style="position:absolute;margin-left:375pt;margin-top:8.3pt;width:25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" fillcolor="yellow" strokecolor="#1f3763 [1604]" strokeweight="1pt">
                      <v:stroke joinstyle="miter"/>
                      <v:textbox>
                        <w:txbxContent>
                          <w:p w14:paraId="4D387A98" w14:textId="6A56060E" w:rsidR="0043293D" w:rsidRPr="00E15ADF" w:rsidRDefault="004B2BDF" w:rsidP="0043293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72</w:t>
                            </w:r>
                            <w:r w:rsidR="0043293D" w:rsidRPr="00E15AD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8569A7" w:rsidRPr="008569A7">
              <w:rPr>
                <w:b/>
                <w:sz w:val="24"/>
              </w:rPr>
              <w:t>Dernière adresse en France</w:t>
            </w:r>
            <w:r w:rsidR="008569A7">
              <w:rPr>
                <w:sz w:val="24"/>
              </w:rPr>
              <w:t> :</w:t>
            </w:r>
            <w:r w:rsidR="008114B0">
              <w:rPr>
                <w:sz w:val="24"/>
              </w:rPr>
              <w:t xml:space="preserve"> </w:t>
            </w:r>
            <w:r w:rsidR="001C3D79">
              <w:rPr>
                <w:sz w:val="24"/>
              </w:rPr>
              <w:t>…</w:t>
            </w:r>
            <w:r w:rsidR="002F05D0" w:rsidRPr="002F05D0">
              <w:rPr>
                <w:b/>
                <w:bCs/>
                <w:i/>
                <w:iCs/>
                <w:color w:val="FF0000"/>
                <w:sz w:val="24"/>
              </w:rPr>
              <w:t>7 rue Victor Hugo 49000 ANGERS</w:t>
            </w:r>
            <w:proofErr w:type="gramStart"/>
            <w:r w:rsidR="002F05D0" w:rsidRPr="002F05D0">
              <w:rPr>
                <w:color w:val="FF0000"/>
                <w:sz w:val="24"/>
              </w:rPr>
              <w:t xml:space="preserve"> </w:t>
            </w:r>
            <w:r w:rsidR="002F05D0">
              <w:rPr>
                <w:sz w:val="24"/>
              </w:rPr>
              <w:t>….</w:t>
            </w:r>
            <w:proofErr w:type="gramEnd"/>
            <w:r w:rsidR="0024265C">
              <w:rPr>
                <w:sz w:val="24"/>
              </w:rPr>
              <w:t>………………………………….</w:t>
            </w:r>
            <w:r w:rsidR="001C3D79">
              <w:rPr>
                <w:sz w:val="24"/>
              </w:rPr>
              <w:t xml:space="preserve"> </w:t>
            </w:r>
          </w:p>
          <w:p w14:paraId="62D06BB1" w14:textId="1959E7A4" w:rsidR="0024265C" w:rsidRPr="00013BE9" w:rsidRDefault="001C3D79" w:rsidP="00AB4586">
            <w:pPr>
              <w:tabs>
                <w:tab w:val="left" w:leader="dot" w:pos="10348"/>
              </w:tabs>
              <w:rPr>
                <w:b/>
                <w:sz w:val="24"/>
              </w:rPr>
            </w:pPr>
            <w:r w:rsidRPr="001C3D79">
              <w:rPr>
                <w:b/>
                <w:bCs/>
                <w:sz w:val="22"/>
              </w:rPr>
              <w:t>Numéro d’allocataire Caisse d’allocations familiales</w:t>
            </w:r>
            <w:r>
              <w:rPr>
                <w:sz w:val="24"/>
              </w:rPr>
              <w:t> </w:t>
            </w:r>
            <w:r w:rsidRPr="00013BE9">
              <w:rPr>
                <w:b/>
                <w:sz w:val="24"/>
              </w:rPr>
              <w:t xml:space="preserve">: </w:t>
            </w:r>
            <w:r w:rsidR="00AB4586">
              <w:rPr>
                <w:b/>
                <w:sz w:val="24"/>
              </w:rPr>
              <w:t>…</w:t>
            </w:r>
            <w:r w:rsidR="002F05D0" w:rsidRPr="002F05D0">
              <w:rPr>
                <w:b/>
                <w:i/>
                <w:iCs/>
                <w:color w:val="FF0000"/>
                <w:sz w:val="24"/>
              </w:rPr>
              <w:t>1234567</w:t>
            </w:r>
            <w:r w:rsidR="00AB4586">
              <w:rPr>
                <w:b/>
                <w:sz w:val="24"/>
              </w:rPr>
              <w:t>……………………………</w:t>
            </w:r>
            <w:proofErr w:type="gramStart"/>
            <w:r w:rsidR="00AB4586">
              <w:rPr>
                <w:b/>
                <w:sz w:val="24"/>
              </w:rPr>
              <w:t>…….</w:t>
            </w:r>
            <w:proofErr w:type="gramEnd"/>
            <w:r w:rsidR="00AB4586">
              <w:rPr>
                <w:b/>
                <w:sz w:val="24"/>
              </w:rPr>
              <w:t>.</w:t>
            </w:r>
          </w:p>
          <w:p w14:paraId="70C05A69" w14:textId="71A746C2" w:rsidR="008569A7" w:rsidRDefault="00013BE9">
            <w:pPr>
              <w:tabs>
                <w:tab w:val="left" w:leader="dot" w:pos="10348"/>
              </w:tabs>
              <w:rPr>
                <w:b/>
                <w:sz w:val="32"/>
              </w:rPr>
            </w:pPr>
            <w:r>
              <w:rPr>
                <w:b/>
                <w:bCs/>
                <w:sz w:val="22"/>
              </w:rPr>
              <w:t>Organisme payeur des prestations</w:t>
            </w:r>
            <w:r w:rsidR="0024265C">
              <w:rPr>
                <w:b/>
                <w:bCs/>
                <w:sz w:val="22"/>
              </w:rPr>
              <w:t xml:space="preserve"> (département)</w:t>
            </w:r>
            <w:r w:rsidR="001C3D79" w:rsidRPr="001C3D79">
              <w:rPr>
                <w:b/>
                <w:bCs/>
                <w:sz w:val="22"/>
              </w:rPr>
              <w:t> :</w:t>
            </w:r>
            <w:r w:rsidR="001C3D79">
              <w:rPr>
                <w:sz w:val="24"/>
              </w:rPr>
              <w:t xml:space="preserve"> </w:t>
            </w:r>
            <w:r>
              <w:rPr>
                <w:sz w:val="24"/>
              </w:rPr>
              <w:t>.......</w:t>
            </w:r>
            <w:r w:rsidR="002F05D0" w:rsidRPr="002F05D0">
              <w:rPr>
                <w:b/>
                <w:bCs/>
                <w:i/>
                <w:iCs/>
                <w:color w:val="FF0000"/>
                <w:sz w:val="24"/>
              </w:rPr>
              <w:t>CAF Maine et Loire</w:t>
            </w:r>
            <w:r>
              <w:rPr>
                <w:sz w:val="24"/>
              </w:rPr>
              <w:t>………………………………</w:t>
            </w:r>
          </w:p>
        </w:tc>
      </w:tr>
      <w:tr w:rsidR="00F97757" w:rsidRPr="00555381" w14:paraId="742C9B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576" w:type="dxa"/>
            <w:gridSpan w:val="8"/>
          </w:tcPr>
          <w:p w14:paraId="675E447D" w14:textId="77777777" w:rsidR="00F97757" w:rsidRPr="00555381" w:rsidRDefault="00F97757">
            <w:pPr>
              <w:ind w:left="74" w:hanging="74"/>
              <w:rPr>
                <w:sz w:val="12"/>
                <w:szCs w:val="12"/>
              </w:rPr>
            </w:pPr>
          </w:p>
        </w:tc>
        <w:tc>
          <w:tcPr>
            <w:tcW w:w="162" w:type="dxa"/>
          </w:tcPr>
          <w:p w14:paraId="267660DA" w14:textId="77777777" w:rsidR="00F97757" w:rsidRPr="00555381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7" w:type="dxa"/>
            <w:tcBorders>
              <w:bottom w:val="dotted" w:sz="4" w:space="0" w:color="auto"/>
            </w:tcBorders>
          </w:tcPr>
          <w:p w14:paraId="266E6530" w14:textId="77777777" w:rsidR="00F97757" w:rsidRPr="00555381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F97757" w14:paraId="383F6763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</w:trPr>
        <w:tc>
          <w:tcPr>
            <w:tcW w:w="857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000000" w:fill="FFFFFF"/>
          </w:tcPr>
          <w:p w14:paraId="6E5D59B8" w14:textId="77777777" w:rsidR="00F97757" w:rsidRDefault="00F97757">
            <w:pPr>
              <w:pStyle w:val="Titre4"/>
              <w:rPr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-I- </w:t>
            </w:r>
            <w:r>
              <w:rPr>
                <w:i/>
                <w:sz w:val="28"/>
              </w:rPr>
              <w:t>Renseignements relatifs à la famille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0E47DD4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5FFF8BA" w14:textId="77777777" w:rsidR="00F97757" w:rsidRPr="008114B0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114B0">
              <w:rPr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Cadre réservé à l’administration</w:t>
            </w:r>
          </w:p>
          <w:p w14:paraId="77F5E9E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Année précédente :</w:t>
            </w:r>
          </w:p>
          <w:p w14:paraId="301B70A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Quotité :</w:t>
            </w:r>
          </w:p>
          <w:p w14:paraId="27BE7F6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Décision :</w:t>
            </w:r>
          </w:p>
          <w:p w14:paraId="5229809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</w:p>
          <w:p w14:paraId="1D37A86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-----------------------</w:t>
            </w:r>
          </w:p>
          <w:p w14:paraId="7B43648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Dossier reçu le :</w:t>
            </w:r>
          </w:p>
          <w:p w14:paraId="63759B3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</w:p>
          <w:p w14:paraId="31CF672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Complet </w:t>
            </w:r>
            <w:r w:rsidR="0056244B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44B" w:rsidRPr="00331A91">
              <w:rPr>
                <w:sz w:val="16"/>
                <w:szCs w:val="16"/>
              </w:rPr>
              <w:instrText xml:space="preserve"> FORMCHECKBOX </w:instrText>
            </w:r>
            <w:r w:rsidR="00EC6E8F">
              <w:rPr>
                <w:sz w:val="16"/>
                <w:szCs w:val="16"/>
              </w:rPr>
            </w:r>
            <w:r w:rsidR="00EC6E8F">
              <w:rPr>
                <w:sz w:val="16"/>
                <w:szCs w:val="16"/>
              </w:rPr>
              <w:fldChar w:fldCharType="separate"/>
            </w:r>
            <w:r w:rsidR="0056244B" w:rsidRPr="00331A91">
              <w:rPr>
                <w:sz w:val="16"/>
                <w:szCs w:val="16"/>
              </w:rPr>
              <w:fldChar w:fldCharType="end"/>
            </w:r>
          </w:p>
          <w:p w14:paraId="7CB5913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Incomplet </w:t>
            </w:r>
            <w:r w:rsidR="0056244B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44B" w:rsidRPr="00331A91">
              <w:rPr>
                <w:sz w:val="16"/>
                <w:szCs w:val="16"/>
              </w:rPr>
              <w:instrText xml:space="preserve"> FORMCHECKBOX </w:instrText>
            </w:r>
            <w:r w:rsidR="00EC6E8F">
              <w:rPr>
                <w:sz w:val="16"/>
                <w:szCs w:val="16"/>
              </w:rPr>
            </w:r>
            <w:r w:rsidR="00EC6E8F">
              <w:rPr>
                <w:sz w:val="16"/>
                <w:szCs w:val="16"/>
              </w:rPr>
              <w:fldChar w:fldCharType="separate"/>
            </w:r>
            <w:r w:rsidR="0056244B" w:rsidRPr="00331A91">
              <w:rPr>
                <w:sz w:val="16"/>
                <w:szCs w:val="16"/>
              </w:rPr>
              <w:fldChar w:fldCharType="end"/>
            </w:r>
          </w:p>
          <w:p w14:paraId="5C90FED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18C59F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063270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36DC0A8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Proposition </w:t>
            </w:r>
            <w:r w:rsidR="00D31223" w:rsidRPr="00F34F03">
              <w:rPr>
                <w:sz w:val="22"/>
              </w:rPr>
              <w:t>CCB</w:t>
            </w:r>
            <w:r w:rsidRPr="00F34F03">
              <w:rPr>
                <w:sz w:val="22"/>
              </w:rPr>
              <w:t xml:space="preserve"> </w:t>
            </w:r>
          </w:p>
          <w:p w14:paraId="328CF3F3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477845F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581E1B3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1606B346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Motif :</w:t>
            </w:r>
          </w:p>
          <w:p w14:paraId="1A1830F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2D1A3CF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2A2423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05D2704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752A0DC9" w14:textId="77777777" w:rsidR="0056244B" w:rsidRDefault="0056244B">
            <w:pPr>
              <w:tabs>
                <w:tab w:val="left" w:leader="dot" w:pos="6237"/>
                <w:tab w:val="left" w:leader="dot" w:pos="10206"/>
              </w:tabs>
              <w:jc w:val="both"/>
            </w:pPr>
            <w:r>
              <w:t xml:space="preserve">Décision </w:t>
            </w:r>
            <w:r w:rsidR="00F97757" w:rsidRPr="0056244B">
              <w:t>Agence</w:t>
            </w:r>
          </w:p>
          <w:p w14:paraId="695FC87C" w14:textId="77777777" w:rsidR="00F97757" w:rsidRPr="0056244B" w:rsidRDefault="00F97757">
            <w:pPr>
              <w:tabs>
                <w:tab w:val="left" w:leader="dot" w:pos="6237"/>
                <w:tab w:val="left" w:leader="dot" w:pos="10206"/>
              </w:tabs>
              <w:jc w:val="both"/>
              <w:rPr>
                <w:sz w:val="19"/>
                <w:szCs w:val="19"/>
              </w:rPr>
            </w:pPr>
            <w:r w:rsidRPr="0056244B">
              <w:rPr>
                <w:sz w:val="19"/>
                <w:szCs w:val="19"/>
              </w:rPr>
              <w:t>(</w:t>
            </w:r>
            <w:proofErr w:type="gramStart"/>
            <w:r w:rsidRPr="0056244B">
              <w:rPr>
                <w:sz w:val="19"/>
                <w:szCs w:val="19"/>
              </w:rPr>
              <w:t>après</w:t>
            </w:r>
            <w:proofErr w:type="gramEnd"/>
            <w:r w:rsidRPr="0056244B">
              <w:rPr>
                <w:sz w:val="19"/>
                <w:szCs w:val="19"/>
              </w:rPr>
              <w:t xml:space="preserve"> avis de </w:t>
            </w:r>
            <w:smartTag w:uri="urn:schemas-microsoft-com:office:smarttags" w:element="PersonName">
              <w:smartTagPr>
                <w:attr w:name="ProductID" w:val="la CNB"/>
              </w:smartTagPr>
              <w:r w:rsidRPr="0056244B">
                <w:rPr>
                  <w:sz w:val="19"/>
                  <w:szCs w:val="19"/>
                </w:rPr>
                <w:t>la CNB</w:t>
              </w:r>
            </w:smartTag>
            <w:r w:rsidRPr="0056244B">
              <w:rPr>
                <w:sz w:val="19"/>
                <w:szCs w:val="19"/>
              </w:rPr>
              <w:t>)</w:t>
            </w:r>
          </w:p>
          <w:p w14:paraId="1A9B2F9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E7E697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2A09C0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68E68F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Motif :</w:t>
            </w:r>
          </w:p>
          <w:p w14:paraId="605CF2C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8DB184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b/>
                <w:sz w:val="22"/>
              </w:rPr>
            </w:pPr>
          </w:p>
        </w:tc>
      </w:tr>
      <w:tr w:rsidR="00F97757" w14:paraId="72F5EE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2"/>
        </w:trPr>
        <w:tc>
          <w:tcPr>
            <w:tcW w:w="8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6E03A6" w14:textId="77777777" w:rsidR="00F97757" w:rsidRPr="00555381" w:rsidRDefault="00F97757">
            <w:pPr>
              <w:rPr>
                <w:sz w:val="12"/>
                <w:szCs w:val="12"/>
              </w:rPr>
            </w:pPr>
          </w:p>
          <w:p w14:paraId="5E8EEA78" w14:textId="6BE73673" w:rsidR="00F97757" w:rsidRDefault="004B2BDF">
            <w:pPr>
              <w:rPr>
                <w:sz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488EF0" wp14:editId="35666752">
                      <wp:simplePos x="0" y="0"/>
                      <wp:positionH relativeFrom="leftMargin">
                        <wp:posOffset>4786630</wp:posOffset>
                      </wp:positionH>
                      <wp:positionV relativeFrom="paragraph">
                        <wp:posOffset>10795</wp:posOffset>
                      </wp:positionV>
                      <wp:extent cx="323850" cy="323850"/>
                      <wp:effectExtent l="0" t="0" r="19050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3336CF" w14:textId="2474853E" w:rsidR="004B2BDF" w:rsidRPr="00E15ADF" w:rsidRDefault="004B2BDF" w:rsidP="004B2B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E15ADF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88EF0" id="Ellipse 8" o:spid="_x0000_s1033" style="position:absolute;margin-left:376.9pt;margin-top:.85pt;width:25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" fillcolor="yellow" strokecolor="#1f3763 [1604]" strokeweight="1pt">
                      <v:stroke joinstyle="miter"/>
                      <v:textbox>
                        <w:txbxContent>
                          <w:p w14:paraId="013336CF" w14:textId="2474853E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E15ADF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6A0474"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b/>
                <w:i/>
                <w:sz w:val="28"/>
              </w:rPr>
              <w:t xml:space="preserve">Situation familiale : </w:t>
            </w:r>
            <w:r w:rsidR="00F97757">
              <w:rPr>
                <w:b/>
                <w:i/>
                <w:sz w:val="28"/>
              </w:rPr>
              <w:tab/>
            </w:r>
            <w:r w:rsidR="002F05D0" w:rsidRPr="002F05D0">
              <w:rPr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eACocher1"/>
            <w:r w:rsidR="002F05D0" w:rsidRPr="002F05D0">
              <w:rPr>
                <w:color w:val="FF0000"/>
                <w:sz w:val="16"/>
                <w:szCs w:val="16"/>
              </w:rPr>
              <w:instrText xml:space="preserve"> FORMCHECKBOX </w:instrText>
            </w:r>
            <w:r w:rsidR="00EC6E8F">
              <w:rPr>
                <w:color w:val="FF0000"/>
                <w:sz w:val="16"/>
                <w:szCs w:val="16"/>
              </w:rPr>
            </w:r>
            <w:r w:rsidR="00EC6E8F">
              <w:rPr>
                <w:color w:val="FF0000"/>
                <w:sz w:val="16"/>
                <w:szCs w:val="16"/>
              </w:rPr>
              <w:fldChar w:fldCharType="separate"/>
            </w:r>
            <w:r w:rsidR="002F05D0" w:rsidRPr="002F05D0">
              <w:rPr>
                <w:color w:val="FF0000"/>
                <w:sz w:val="16"/>
                <w:szCs w:val="16"/>
              </w:rPr>
              <w:fldChar w:fldCharType="end"/>
            </w:r>
            <w:bookmarkEnd w:id="0"/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sz w:val="24"/>
              </w:rPr>
              <w:t>Marié(e)</w:t>
            </w:r>
            <w:r w:rsidR="00F97757"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C6E8F">
              <w:rPr>
                <w:sz w:val="16"/>
                <w:szCs w:val="16"/>
              </w:rPr>
            </w:r>
            <w:r w:rsidR="00EC6E8F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sz w:val="24"/>
              </w:rPr>
              <w:t xml:space="preserve"> Divorcé(e)</w:t>
            </w:r>
            <w:r w:rsidR="00F97757"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C6E8F">
              <w:rPr>
                <w:sz w:val="16"/>
                <w:szCs w:val="16"/>
              </w:rPr>
            </w:r>
            <w:r w:rsidR="00EC6E8F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sz w:val="24"/>
              </w:rPr>
              <w:t xml:space="preserve"> Concubin(e)</w:t>
            </w:r>
            <w:r>
              <w:rPr>
                <w:noProof/>
                <w:sz w:val="16"/>
              </w:rPr>
              <w:t xml:space="preserve"> </w:t>
            </w:r>
          </w:p>
          <w:p w14:paraId="2BC5DE7A" w14:textId="77777777" w:rsidR="00F97757" w:rsidRDefault="00F97757">
            <w:pPr>
              <w:rPr>
                <w:sz w:val="24"/>
              </w:rPr>
            </w:pP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C6E8F">
              <w:rPr>
                <w:sz w:val="16"/>
                <w:szCs w:val="16"/>
              </w:rPr>
            </w:r>
            <w:r w:rsidR="00EC6E8F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Célibataire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C6E8F">
              <w:rPr>
                <w:sz w:val="16"/>
                <w:szCs w:val="16"/>
              </w:rPr>
            </w:r>
            <w:r w:rsidR="00EC6E8F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Veuf(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C6E8F">
              <w:rPr>
                <w:sz w:val="16"/>
                <w:szCs w:val="16"/>
              </w:rPr>
            </w:r>
            <w:r w:rsidR="00EC6E8F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Séparé(e)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C6E8F">
              <w:rPr>
                <w:sz w:val="16"/>
                <w:szCs w:val="16"/>
              </w:rPr>
            </w:r>
            <w:r w:rsidR="00EC6E8F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>PACS</w:t>
            </w:r>
          </w:p>
          <w:p w14:paraId="60F4C2D6" w14:textId="77777777" w:rsidR="00F97757" w:rsidRDefault="00F97757">
            <w:pPr>
              <w:rPr>
                <w:sz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28E387C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BDB9BD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2BF04A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1"/>
        </w:trPr>
        <w:tc>
          <w:tcPr>
            <w:tcW w:w="8576" w:type="dxa"/>
            <w:gridSpan w:val="8"/>
          </w:tcPr>
          <w:p w14:paraId="5FB87BF8" w14:textId="20A7B7DA" w:rsidR="00F97757" w:rsidRDefault="006A0474">
            <w:pPr>
              <w:ind w:left="74" w:hanging="74"/>
              <w:rPr>
                <w:sz w:val="16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i/>
                <w:sz w:val="28"/>
              </w:rPr>
              <w:t xml:space="preserve"> Composition du foyer</w:t>
            </w:r>
            <w:r w:rsidR="00F97757">
              <w:rPr>
                <w:b/>
                <w:i/>
                <w:sz w:val="24"/>
              </w:rPr>
              <w:t xml:space="preserve"> : </w:t>
            </w:r>
          </w:p>
        </w:tc>
        <w:tc>
          <w:tcPr>
            <w:tcW w:w="162" w:type="dxa"/>
          </w:tcPr>
          <w:p w14:paraId="4378D09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0CE7994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5CD0E7B6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5C829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</w:p>
        </w:tc>
        <w:tc>
          <w:tcPr>
            <w:tcW w:w="2474" w:type="dxa"/>
            <w:gridSpan w:val="2"/>
            <w:tcBorders>
              <w:left w:val="nil"/>
            </w:tcBorders>
            <w:shd w:val="pct10" w:color="auto" w:fill="auto"/>
          </w:tcPr>
          <w:p w14:paraId="4409B2F1" w14:textId="4FA28875" w:rsidR="00F97757" w:rsidRDefault="00D95625">
            <w:pPr>
              <w:pStyle w:val="Titre8"/>
              <w:rPr>
                <w:i/>
              </w:rPr>
            </w:pPr>
            <w:r>
              <w:t>Parent 1</w:t>
            </w:r>
            <w:r w:rsidR="00F97757">
              <w:t xml:space="preserve"> </w:t>
            </w:r>
          </w:p>
        </w:tc>
        <w:tc>
          <w:tcPr>
            <w:tcW w:w="2629" w:type="dxa"/>
            <w:gridSpan w:val="3"/>
            <w:tcBorders>
              <w:right w:val="nil"/>
            </w:tcBorders>
            <w:shd w:val="pct10" w:color="auto" w:fill="auto"/>
          </w:tcPr>
          <w:p w14:paraId="43229F38" w14:textId="77777777"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Parent 2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pct10" w:color="auto" w:fill="auto"/>
          </w:tcPr>
          <w:p w14:paraId="2242EEC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Autre qualité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</w:tcPr>
          <w:p w14:paraId="7CCE198F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09B76CA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70DE8999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25"/>
        </w:trPr>
        <w:tc>
          <w:tcPr>
            <w:tcW w:w="1205" w:type="dxa"/>
            <w:tcBorders>
              <w:top w:val="nil"/>
            </w:tcBorders>
            <w:vAlign w:val="center"/>
          </w:tcPr>
          <w:p w14:paraId="55561A2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 xml:space="preserve">NOM </w:t>
            </w:r>
          </w:p>
        </w:tc>
        <w:tc>
          <w:tcPr>
            <w:tcW w:w="2474" w:type="dxa"/>
            <w:gridSpan w:val="2"/>
            <w:vAlign w:val="center"/>
          </w:tcPr>
          <w:p w14:paraId="6336B06C" w14:textId="15FC43A1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F395D">
              <w:rPr>
                <w:b/>
                <w:bCs/>
                <w:i/>
                <w:iCs/>
                <w:color w:val="FF0000"/>
                <w:sz w:val="28"/>
                <w:szCs w:val="28"/>
              </w:rPr>
              <w:t>DUPONT</w:t>
            </w:r>
          </w:p>
        </w:tc>
        <w:tc>
          <w:tcPr>
            <w:tcW w:w="2629" w:type="dxa"/>
            <w:gridSpan w:val="3"/>
            <w:tcBorders>
              <w:right w:val="nil"/>
            </w:tcBorders>
            <w:vAlign w:val="center"/>
          </w:tcPr>
          <w:p w14:paraId="441B000B" w14:textId="5E7E271E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F395D">
              <w:rPr>
                <w:b/>
                <w:bCs/>
                <w:i/>
                <w:iCs/>
                <w:color w:val="FF0000"/>
                <w:sz w:val="28"/>
                <w:szCs w:val="28"/>
              </w:rPr>
              <w:t>KHALIL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14:paraId="5ADD738C" w14:textId="4886C62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14:paraId="7CA69B9F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1EAD13D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77A82401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61"/>
        </w:trPr>
        <w:tc>
          <w:tcPr>
            <w:tcW w:w="1205" w:type="dxa"/>
            <w:vAlign w:val="center"/>
          </w:tcPr>
          <w:p w14:paraId="2451ADC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474" w:type="dxa"/>
            <w:gridSpan w:val="2"/>
            <w:vAlign w:val="center"/>
          </w:tcPr>
          <w:p w14:paraId="6C84035B" w14:textId="361539B3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F395D">
              <w:rPr>
                <w:b/>
                <w:bCs/>
                <w:i/>
                <w:iCs/>
                <w:color w:val="FF0000"/>
                <w:sz w:val="28"/>
                <w:szCs w:val="28"/>
              </w:rPr>
              <w:t>Leïla</w:t>
            </w:r>
          </w:p>
        </w:tc>
        <w:tc>
          <w:tcPr>
            <w:tcW w:w="2629" w:type="dxa"/>
            <w:gridSpan w:val="3"/>
            <w:tcBorders>
              <w:right w:val="nil"/>
            </w:tcBorders>
            <w:vAlign w:val="center"/>
          </w:tcPr>
          <w:p w14:paraId="1F819B05" w14:textId="5EA9D799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F395D">
              <w:rPr>
                <w:b/>
                <w:bCs/>
                <w:i/>
                <w:iCs/>
                <w:color w:val="FF0000"/>
                <w:sz w:val="28"/>
                <w:szCs w:val="28"/>
              </w:rPr>
              <w:t>Ghassan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14:paraId="4A24C417" w14:textId="538F009F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14:paraId="7F8385D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3B1662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4D507E7E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bottom w:val="nil"/>
            </w:tcBorders>
          </w:tcPr>
          <w:p w14:paraId="087A2BBC" w14:textId="77777777" w:rsidR="00F97757" w:rsidRPr="006F743E" w:rsidRDefault="006F743E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F97757" w:rsidRPr="006F743E">
              <w:rPr>
                <w:b/>
              </w:rPr>
              <w:t>ate de naissance</w:t>
            </w:r>
          </w:p>
        </w:tc>
        <w:tc>
          <w:tcPr>
            <w:tcW w:w="2474" w:type="dxa"/>
            <w:gridSpan w:val="2"/>
            <w:tcBorders>
              <w:bottom w:val="nil"/>
            </w:tcBorders>
            <w:vAlign w:val="center"/>
          </w:tcPr>
          <w:p w14:paraId="51EC7807" w14:textId="33074F02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F395D">
              <w:rPr>
                <w:b/>
                <w:bCs/>
                <w:i/>
                <w:iCs/>
                <w:color w:val="FF0000"/>
                <w:sz w:val="28"/>
                <w:szCs w:val="28"/>
              </w:rPr>
              <w:t>06/08/1980</w:t>
            </w:r>
          </w:p>
        </w:tc>
        <w:tc>
          <w:tcPr>
            <w:tcW w:w="2629" w:type="dxa"/>
            <w:gridSpan w:val="3"/>
            <w:tcBorders>
              <w:bottom w:val="nil"/>
              <w:right w:val="nil"/>
            </w:tcBorders>
            <w:vAlign w:val="center"/>
          </w:tcPr>
          <w:p w14:paraId="77C58F3D" w14:textId="32E95590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F395D">
              <w:rPr>
                <w:b/>
                <w:bCs/>
                <w:i/>
                <w:iCs/>
                <w:color w:val="FF0000"/>
                <w:sz w:val="28"/>
                <w:szCs w:val="28"/>
              </w:rPr>
              <w:t>18/09/1976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14:paraId="71150A2C" w14:textId="62B8607D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14:paraId="4F34334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20A0A116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DC680D" w14:paraId="669AA82C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bottom w:val="nil"/>
            </w:tcBorders>
          </w:tcPr>
          <w:p w14:paraId="241175C7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Lieu et pays de naissance</w:t>
            </w:r>
          </w:p>
        </w:tc>
        <w:tc>
          <w:tcPr>
            <w:tcW w:w="2474" w:type="dxa"/>
            <w:gridSpan w:val="2"/>
            <w:tcBorders>
              <w:bottom w:val="nil"/>
            </w:tcBorders>
            <w:vAlign w:val="center"/>
          </w:tcPr>
          <w:p w14:paraId="4CE00A24" w14:textId="0F934AA6" w:rsidR="00DC680D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F395D">
              <w:rPr>
                <w:b/>
                <w:bCs/>
                <w:i/>
                <w:iCs/>
                <w:color w:val="FF0000"/>
                <w:sz w:val="28"/>
                <w:szCs w:val="28"/>
              </w:rPr>
              <w:t>Paris - France</w:t>
            </w:r>
          </w:p>
        </w:tc>
        <w:tc>
          <w:tcPr>
            <w:tcW w:w="2629" w:type="dxa"/>
            <w:gridSpan w:val="3"/>
            <w:tcBorders>
              <w:bottom w:val="nil"/>
              <w:right w:val="nil"/>
            </w:tcBorders>
            <w:vAlign w:val="center"/>
          </w:tcPr>
          <w:p w14:paraId="49F1DF6B" w14:textId="35648900" w:rsidR="00DC680D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F395D">
              <w:rPr>
                <w:b/>
                <w:bCs/>
                <w:i/>
                <w:iCs/>
                <w:color w:val="FF0000"/>
                <w:sz w:val="28"/>
                <w:szCs w:val="28"/>
              </w:rPr>
              <w:t>Beyrouth-Liban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14:paraId="5F14EBA1" w14:textId="5D44FC10" w:rsidR="00DC680D" w:rsidRDefault="004B2BDF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6EC5F7" wp14:editId="2932B794">
                      <wp:simplePos x="0" y="0"/>
                      <wp:positionH relativeFrom="leftMargin">
                        <wp:posOffset>174625</wp:posOffset>
                      </wp:positionH>
                      <wp:positionV relativeFrom="paragraph">
                        <wp:posOffset>-40005</wp:posOffset>
                      </wp:positionV>
                      <wp:extent cx="323850" cy="323850"/>
                      <wp:effectExtent l="0" t="0" r="19050" b="1905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FAA71F" w14:textId="4DEC4EA3" w:rsidR="004B2BDF" w:rsidRPr="00E15ADF" w:rsidRDefault="004B2BDF" w:rsidP="004B2B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EC5F7" id="Ellipse 9" o:spid="_x0000_s1034" style="position:absolute;left:0;text-align:left;margin-left:13.75pt;margin-top:-3.15pt;width:2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" fillcolor="yellow" strokecolor="#1f3763 [1604]" strokeweight="1pt">
                      <v:stroke joinstyle="miter"/>
                      <v:textbox>
                        <w:txbxContent>
                          <w:p w14:paraId="7CFAA71F" w14:textId="4DEC4EA3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40A05E93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358F422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44608C43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76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32886F" w14:textId="77777777" w:rsidR="00F97757" w:rsidRPr="00AB4586" w:rsidRDefault="00F97757">
            <w:pPr>
              <w:tabs>
                <w:tab w:val="left" w:leader="dot" w:pos="6237"/>
                <w:tab w:val="left" w:leader="dot" w:pos="10206"/>
              </w:tabs>
              <w:rPr>
                <w:b/>
                <w:i/>
              </w:rPr>
            </w:pPr>
            <w:r w:rsidRPr="00AB4586">
              <w:rPr>
                <w:b/>
                <w:i/>
              </w:rPr>
              <w:t>**</w:t>
            </w:r>
            <w:r w:rsidR="00386AD0">
              <w:rPr>
                <w:b/>
                <w:i/>
              </w:rPr>
              <w:t xml:space="preserve"> </w:t>
            </w:r>
            <w:r w:rsidRPr="00AB4586">
              <w:rPr>
                <w:b/>
                <w:i/>
              </w:rPr>
              <w:t>(enfant dont la famille définie ci-dessus assure l'entretien).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6BA8EC1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A76A33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69FED2EC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46F1B5E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Enfants à charge</w:t>
            </w:r>
            <w:r>
              <w:rPr>
                <w:b/>
                <w:sz w:val="22"/>
              </w:rPr>
              <w:t>**</w:t>
            </w:r>
          </w:p>
          <w:p w14:paraId="41DCA81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NOM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4929BBF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  <w:sz w:val="22"/>
              </w:rPr>
            </w:pPr>
          </w:p>
          <w:p w14:paraId="611D00B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Prénom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30B174B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i/>
                <w:sz w:val="22"/>
              </w:rPr>
              <w:t>date</w:t>
            </w:r>
            <w:proofErr w:type="gramEnd"/>
            <w:r>
              <w:rPr>
                <w:b/>
                <w:i/>
                <w:sz w:val="22"/>
              </w:rPr>
              <w:t xml:space="preserve"> de naissance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22D6D96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  <w:p w14:paraId="275F579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</w:rPr>
              <w:t>nationalité</w:t>
            </w:r>
            <w:proofErr w:type="gramEnd"/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0FAF98B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lieu</w:t>
            </w:r>
            <w:proofErr w:type="gramEnd"/>
            <w:r>
              <w:rPr>
                <w:b/>
                <w:i/>
                <w:sz w:val="22"/>
              </w:rPr>
              <w:t xml:space="preserve"> de résidence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pct10" w:color="auto" w:fill="auto"/>
          </w:tcPr>
          <w:p w14:paraId="5E82770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</w:t>
            </w:r>
            <w:proofErr w:type="gramEnd"/>
            <w:r>
              <w:rPr>
                <w:b/>
                <w:i/>
              </w:rPr>
              <w:t>° immat.</w:t>
            </w:r>
          </w:p>
          <w:p w14:paraId="4E1E0E0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i/>
              </w:rPr>
              <w:t>consulaire</w:t>
            </w:r>
            <w:proofErr w:type="gramEnd"/>
          </w:p>
        </w:tc>
        <w:tc>
          <w:tcPr>
            <w:tcW w:w="162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20C25D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57155F8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:rsidRPr="00DC680D" w14:paraId="3188C24C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EA4DD" w14:textId="0A545842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KHALIL</w:t>
            </w: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</w:tcPr>
          <w:p w14:paraId="3CFBA2DF" w14:textId="4EAEA324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Lara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40AD9" w14:textId="23E465A9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1/01/2010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0E565" w14:textId="5DF31DDC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Française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D473B" w14:textId="209A8936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Beyrouth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2927FB8" w14:textId="700E91EA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01235678</w:t>
            </w: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593A95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778D4C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2693F842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2A0D1" w14:textId="1C1E5E48" w:rsidR="00F97757" w:rsidRPr="00DF395D" w:rsidRDefault="004F40F7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F890F1" wp14:editId="076FD60C">
                      <wp:simplePos x="0" y="0"/>
                      <wp:positionH relativeFrom="leftMargin">
                        <wp:posOffset>-200025</wp:posOffset>
                      </wp:positionH>
                      <wp:positionV relativeFrom="paragraph">
                        <wp:posOffset>-78105</wp:posOffset>
                      </wp:positionV>
                      <wp:extent cx="447675" cy="41910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2BA907" w14:textId="77574B1C" w:rsidR="004B2BDF" w:rsidRPr="00E15ADF" w:rsidRDefault="004B2BDF" w:rsidP="004B2B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890F1" id="Ellipse 10" o:spid="_x0000_s1035" style="position:absolute;left:0;text-align:left;margin-left:-15.75pt;margin-top:-6.15pt;width:35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" fillcolor="yellow" strokecolor="#1f3763 [1604]" strokeweight="1pt">
                      <v:stroke joinstyle="miter"/>
                      <v:textbox>
                        <w:txbxContent>
                          <w:p w14:paraId="552BA907" w14:textId="77574B1C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2F05D0"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KHALIL</w:t>
            </w: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</w:tcPr>
          <w:p w14:paraId="37329230" w14:textId="690EE9E2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Myriam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F0B9D" w14:textId="0C1CD5FF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9/02/2012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D4727" w14:textId="2AAA85CC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Française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F50BA" w14:textId="18EECD19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Beyrouth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78B3D5" w14:textId="3E0884F8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01235679</w:t>
            </w: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2297B810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17D14C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3F59EB31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7B227" w14:textId="77F8080B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KHALIL</w:t>
            </w: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</w:tcPr>
          <w:p w14:paraId="5078D704" w14:textId="7C2F79DC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Jad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D902A" w14:textId="145D4721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12/04/2005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081AF" w14:textId="6ADBAA70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Française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BFC06" w14:textId="134470C7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Paris-France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F07022" w14:textId="5FACE321" w:rsidR="00F97757" w:rsidRPr="00DF395D" w:rsidRDefault="002F05D0" w:rsidP="002F05D0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DF395D">
              <w:rPr>
                <w:b/>
                <w:bCs/>
                <w:i/>
                <w:iCs/>
                <w:color w:val="FF0000"/>
                <w:sz w:val="22"/>
                <w:szCs w:val="22"/>
              </w:rPr>
              <w:t>--</w:t>
            </w: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3C0AAF3B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00F12D0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39198F1B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09BBA" w14:textId="1A859712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5290B" w14:textId="77777777" w:rsidR="00F97757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2E7835BF" w14:textId="0E40A0CA" w:rsidR="00DF395D" w:rsidRPr="00DC680D" w:rsidRDefault="00DF395D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2B5F4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B3C1D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E02A5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F8532E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099BBA0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63C0F0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42E14370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3D98C" w14:textId="1E82D47C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DA86C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42032BE6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7E947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D10A6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49190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81124F" w14:textId="77777777" w:rsidR="00F97757" w:rsidRPr="00DC680D" w:rsidRDefault="00F97757" w:rsidP="002F05D0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67A8481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DE2DA6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1BE07955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86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E4E4F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</w:tcPr>
          <w:p w14:paraId="2631E5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6330CCD4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14:paraId="622EBBA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5E2D3C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E47E9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DDA6C1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2F72398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C16A5B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7E821FE0" w14:textId="77777777" w:rsidTr="00DF39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55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9B848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</w:tcPr>
          <w:p w14:paraId="2237EFE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56FC62D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14:paraId="2B68A2BB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37A47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AE575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591E6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25EF92E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2E2B68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</w:tbl>
    <w:p w14:paraId="610DE0DD" w14:textId="77777777" w:rsidR="00F97757" w:rsidRDefault="00F97757">
      <w:pPr>
        <w:tabs>
          <w:tab w:val="left" w:leader="dot" w:pos="6237"/>
          <w:tab w:val="left" w:leader="dot" w:pos="10206"/>
        </w:tabs>
        <w:rPr>
          <w:i/>
        </w:rPr>
      </w:pPr>
      <w:r>
        <w:rPr>
          <w:i/>
        </w:rPr>
        <w:t>Tout enfant au-delà de 7, sera mentionné sur une feuille séparée.</w:t>
      </w:r>
    </w:p>
    <w:p w14:paraId="632C6F04" w14:textId="2604066A" w:rsidR="00A75DAD" w:rsidRDefault="008114B0" w:rsidP="007C132D">
      <w:pPr>
        <w:tabs>
          <w:tab w:val="left" w:leader="dot" w:pos="6237"/>
          <w:tab w:val="left" w:leader="dot" w:pos="10206"/>
        </w:tabs>
        <w:rPr>
          <w:b/>
          <w:i/>
          <w:sz w:val="28"/>
        </w:rPr>
      </w:pPr>
      <w:r>
        <w:rPr>
          <w:b/>
          <w:i/>
          <w:sz w:val="28"/>
        </w:rPr>
        <w:br w:type="page"/>
      </w:r>
      <w:r w:rsidR="004B2BDF"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CAFC20" wp14:editId="677B52BC">
                <wp:simplePos x="0" y="0"/>
                <wp:positionH relativeFrom="leftMargin">
                  <wp:posOffset>6410325</wp:posOffset>
                </wp:positionH>
                <wp:positionV relativeFrom="paragraph">
                  <wp:posOffset>-146050</wp:posOffset>
                </wp:positionV>
                <wp:extent cx="438150" cy="46672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667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F7F8E" w14:textId="02C178C0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AFC20" id="Ellipse 11" o:spid="_x0000_s1036" style="position:absolute;margin-left:504.75pt;margin-top:-11.5pt;width:34.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" fillcolor="yellow" strokecolor="#1f3763 [1604]" strokeweight="1pt">
                <v:stroke joinstyle="miter"/>
                <v:textbox>
                  <w:txbxContent>
                    <w:p w14:paraId="11EF7F8E" w14:textId="02C178C0" w:rsidR="004B2BDF" w:rsidRPr="00E15ADF" w:rsidRDefault="004B2BDF" w:rsidP="004B2BDF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A0474">
        <w:rPr>
          <w:b/>
          <w:i/>
          <w:sz w:val="28"/>
        </w:rPr>
        <w:sym w:font="Webdings" w:char="F061"/>
      </w:r>
      <w:r w:rsidR="00F97757">
        <w:rPr>
          <w:b/>
          <w:i/>
          <w:sz w:val="28"/>
        </w:rPr>
        <w:t xml:space="preserve"> </w:t>
      </w:r>
      <w:r w:rsidR="00FF15F5">
        <w:rPr>
          <w:b/>
          <w:i/>
          <w:sz w:val="28"/>
        </w:rPr>
        <w:t>Enfant</w:t>
      </w:r>
      <w:r w:rsidR="000E0E4C">
        <w:rPr>
          <w:b/>
          <w:i/>
          <w:sz w:val="28"/>
        </w:rPr>
        <w:t xml:space="preserve"> (s)</w:t>
      </w:r>
      <w:r w:rsidR="00FF15F5">
        <w:rPr>
          <w:b/>
          <w:i/>
          <w:sz w:val="28"/>
        </w:rPr>
        <w:t xml:space="preserve"> handicap</w:t>
      </w:r>
      <w:r w:rsidR="000E0E4C">
        <w:rPr>
          <w:b/>
          <w:i/>
          <w:sz w:val="28"/>
        </w:rPr>
        <w:t xml:space="preserve">é (s) </w:t>
      </w:r>
      <w:r w:rsidR="00F97757">
        <w:rPr>
          <w:b/>
          <w:i/>
          <w:sz w:val="28"/>
        </w:rPr>
        <w:t>à charge</w:t>
      </w:r>
      <w:r w:rsidR="007C132D">
        <w:rPr>
          <w:b/>
          <w:i/>
          <w:sz w:val="28"/>
        </w:rPr>
        <w:t xml:space="preserve"> </w:t>
      </w:r>
      <w:r w:rsidR="007C132D">
        <w:rPr>
          <w:sz w:val="24"/>
        </w:rPr>
        <w:t>(nom, prénom, âge et niveau de handicap)</w:t>
      </w:r>
    </w:p>
    <w:p w14:paraId="3AABCDC9" w14:textId="645E8BD5" w:rsidR="00F97757" w:rsidRDefault="00F97757" w:rsidP="007C132D">
      <w:pPr>
        <w:tabs>
          <w:tab w:val="left" w:leader="dot" w:pos="6237"/>
          <w:tab w:val="left" w:leader="dot" w:pos="1020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C026FFC" w14:textId="49AFE6EE" w:rsidR="00F97757" w:rsidRDefault="00F97757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48EF9D4" w14:textId="12A3DFFD" w:rsidR="00F97757" w:rsidRDefault="00F97757">
      <w:pPr>
        <w:tabs>
          <w:tab w:val="left" w:leader="dot" w:pos="6237"/>
          <w:tab w:val="left" w:leader="dot" w:pos="10206"/>
        </w:tabs>
        <w:rPr>
          <w:sz w:val="16"/>
        </w:rPr>
      </w:pPr>
    </w:p>
    <w:p w14:paraId="6C13076A" w14:textId="75690D2A" w:rsidR="00F97757" w:rsidRDefault="006A0474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 w:rsidR="00F97757">
        <w:rPr>
          <w:b/>
          <w:sz w:val="28"/>
        </w:rPr>
        <w:t xml:space="preserve"> </w:t>
      </w:r>
      <w:r w:rsidR="00F97757">
        <w:rPr>
          <w:b/>
          <w:i/>
          <w:sz w:val="28"/>
        </w:rPr>
        <w:t>Logement actuel</w:t>
      </w:r>
    </w:p>
    <w:p w14:paraId="31105FB3" w14:textId="237347CA" w:rsidR="00F97757" w:rsidRDefault="00B02835">
      <w:pPr>
        <w:tabs>
          <w:tab w:val="left" w:pos="4536"/>
          <w:tab w:val="left" w:pos="6804"/>
          <w:tab w:val="left" w:pos="7371"/>
          <w:tab w:val="left" w:pos="8222"/>
          <w:tab w:val="left" w:pos="8931"/>
        </w:tabs>
        <w:rPr>
          <w:sz w:val="4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C90640" wp14:editId="797286B8">
                <wp:simplePos x="0" y="0"/>
                <wp:positionH relativeFrom="leftMargin">
                  <wp:posOffset>6372225</wp:posOffset>
                </wp:positionH>
                <wp:positionV relativeFrom="paragraph">
                  <wp:posOffset>59690</wp:posOffset>
                </wp:positionV>
                <wp:extent cx="438150" cy="43815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F0B43" w14:textId="218C6D25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90640" id="Ellipse 12" o:spid="_x0000_s1037" style="position:absolute;margin-left:501.75pt;margin-top:4.7pt;width:34.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" fillcolor="yellow" strokecolor="#1f3763 [1604]" strokeweight="1pt">
                <v:stroke joinstyle="miter"/>
                <v:textbox>
                  <w:txbxContent>
                    <w:p w14:paraId="245F0B43" w14:textId="218C6D25" w:rsidR="004B2BDF" w:rsidRPr="00E15ADF" w:rsidRDefault="004B2BDF" w:rsidP="004B2BDF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71EB0">
        <w:rPr>
          <w:sz w:val="24"/>
        </w:rPr>
        <w:t>Ê</w:t>
      </w:r>
      <w:r w:rsidR="00F97757">
        <w:rPr>
          <w:sz w:val="24"/>
        </w:rPr>
        <w:t xml:space="preserve">tes-vous propriétaire de votre logement : </w:t>
      </w:r>
      <w:r w:rsidR="00F97757">
        <w:rPr>
          <w:sz w:val="24"/>
        </w:rPr>
        <w:tab/>
        <w:t>OUI</w:t>
      </w:r>
      <w:r w:rsidR="00DC1324">
        <w:rPr>
          <w:sz w:val="24"/>
        </w:rPr>
        <w:t xml:space="preserve">  </w:t>
      </w:r>
      <w:r w:rsidR="002F05D0" w:rsidRPr="002F05D0">
        <w:rPr>
          <w:color w:val="FF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F05D0" w:rsidRPr="002F05D0">
        <w:rPr>
          <w:color w:val="FF0000"/>
          <w:sz w:val="16"/>
          <w:szCs w:val="16"/>
        </w:rPr>
        <w:instrText xml:space="preserve"> FORMCHECKBOX </w:instrText>
      </w:r>
      <w:r w:rsidR="00EC6E8F">
        <w:rPr>
          <w:color w:val="FF0000"/>
          <w:sz w:val="16"/>
          <w:szCs w:val="16"/>
        </w:rPr>
      </w:r>
      <w:r w:rsidR="00EC6E8F">
        <w:rPr>
          <w:color w:val="FF0000"/>
          <w:sz w:val="16"/>
          <w:szCs w:val="16"/>
        </w:rPr>
        <w:fldChar w:fldCharType="separate"/>
      </w:r>
      <w:r w:rsidR="002F05D0" w:rsidRPr="002F05D0">
        <w:rPr>
          <w:color w:val="FF0000"/>
          <w:sz w:val="16"/>
          <w:szCs w:val="16"/>
        </w:rPr>
        <w:fldChar w:fldCharType="end"/>
      </w:r>
      <w:r w:rsidR="00DC1324">
        <w:rPr>
          <w:sz w:val="24"/>
        </w:rPr>
        <w:t xml:space="preserve">            </w:t>
      </w:r>
      <w:r w:rsidR="00F97757">
        <w:rPr>
          <w:sz w:val="24"/>
        </w:rPr>
        <w:t xml:space="preserve">NON </w:t>
      </w:r>
      <w:r w:rsidR="00DC1324">
        <w:rPr>
          <w:sz w:val="24"/>
        </w:rPr>
        <w:t xml:space="preserve"> </w:t>
      </w:r>
      <w:r w:rsidR="00971EB0" w:rsidRPr="00331A91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71EB0" w:rsidRPr="00331A91">
        <w:rPr>
          <w:sz w:val="16"/>
          <w:szCs w:val="16"/>
        </w:rPr>
        <w:instrText xml:space="preserve"> FORMCHECKBOX </w:instrText>
      </w:r>
      <w:r w:rsidR="00EC6E8F">
        <w:rPr>
          <w:sz w:val="16"/>
          <w:szCs w:val="16"/>
        </w:rPr>
      </w:r>
      <w:r w:rsidR="00EC6E8F">
        <w:rPr>
          <w:sz w:val="16"/>
          <w:szCs w:val="16"/>
        </w:rPr>
        <w:fldChar w:fldCharType="separate"/>
      </w:r>
      <w:r w:rsidR="00971EB0" w:rsidRPr="00331A91">
        <w:rPr>
          <w:sz w:val="16"/>
          <w:szCs w:val="16"/>
        </w:rPr>
        <w:fldChar w:fldCharType="end"/>
      </w:r>
      <w:r w:rsidR="00BD4271">
        <w:rPr>
          <w:sz w:val="16"/>
          <w:szCs w:val="16"/>
        </w:rPr>
        <w:t xml:space="preserve">  </w:t>
      </w:r>
      <w:r w:rsidR="00BD4271" w:rsidRPr="00BD4271">
        <w:rPr>
          <w:sz w:val="24"/>
          <w:szCs w:val="24"/>
        </w:rPr>
        <w:t>Montant du loyer</w:t>
      </w:r>
      <w:r w:rsidR="00BD4271">
        <w:rPr>
          <w:sz w:val="24"/>
          <w:szCs w:val="24"/>
        </w:rPr>
        <w:t> :</w:t>
      </w:r>
      <w:r w:rsidR="008114B0">
        <w:rPr>
          <w:sz w:val="24"/>
          <w:szCs w:val="24"/>
        </w:rPr>
        <w:t xml:space="preserve"> </w:t>
      </w:r>
      <w:r w:rsidR="00BD4271">
        <w:rPr>
          <w:sz w:val="24"/>
          <w:szCs w:val="24"/>
        </w:rPr>
        <w:t>………………</w:t>
      </w:r>
    </w:p>
    <w:p w14:paraId="5C3428F9" w14:textId="1ABEC409" w:rsidR="00F97757" w:rsidRDefault="00F97757">
      <w:pPr>
        <w:pStyle w:val="Titre3"/>
        <w:tabs>
          <w:tab w:val="left" w:leader="dot" w:pos="5245"/>
          <w:tab w:val="left" w:leader="dot" w:pos="10206"/>
        </w:tabs>
      </w:pPr>
      <w:r>
        <w:t xml:space="preserve">Superficie : </w:t>
      </w:r>
      <w:r w:rsidR="002F05D0" w:rsidRPr="00BD7E5B">
        <w:rPr>
          <w:b/>
          <w:bCs/>
          <w:i/>
          <w:iCs/>
          <w:color w:val="FF0000"/>
        </w:rPr>
        <w:t>1</w:t>
      </w:r>
      <w:r w:rsidR="00BD7E5B" w:rsidRPr="00BD7E5B">
        <w:rPr>
          <w:b/>
          <w:bCs/>
          <w:i/>
          <w:iCs/>
          <w:color w:val="FF0000"/>
        </w:rPr>
        <w:t>5</w:t>
      </w:r>
      <w:r w:rsidR="002F05D0" w:rsidRPr="00BD7E5B">
        <w:rPr>
          <w:b/>
          <w:bCs/>
          <w:i/>
          <w:iCs/>
          <w:color w:val="FF0000"/>
        </w:rPr>
        <w:t>0 m²</w:t>
      </w:r>
      <w:r>
        <w:tab/>
        <w:t>Nombre de pièces</w:t>
      </w:r>
      <w:r w:rsidR="00BD7E5B">
        <w:t xml:space="preserve">     </w:t>
      </w:r>
      <w:r w:rsidR="00BD7E5B" w:rsidRPr="00BD7E5B">
        <w:rPr>
          <w:b/>
          <w:bCs/>
          <w:i/>
          <w:iCs/>
        </w:rPr>
        <w:t>5</w:t>
      </w:r>
      <w:r>
        <w:tab/>
      </w:r>
    </w:p>
    <w:p w14:paraId="2D78FA3D" w14:textId="0F699B0C" w:rsidR="00F97757" w:rsidRPr="0077032C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Nombr</w:t>
      </w:r>
      <w:r w:rsidR="00DC1324">
        <w:rPr>
          <w:sz w:val="24"/>
        </w:rPr>
        <w:t>e de personnes occupant le logement</w:t>
      </w:r>
      <w:r>
        <w:rPr>
          <w:sz w:val="24"/>
        </w:rPr>
        <w:t xml:space="preserve"> :</w:t>
      </w:r>
      <w:r w:rsidR="00BD7E5B">
        <w:rPr>
          <w:b/>
          <w:bCs/>
          <w:i/>
          <w:iCs/>
          <w:color w:val="FF0000"/>
          <w:sz w:val="24"/>
        </w:rPr>
        <w:t xml:space="preserve">   </w:t>
      </w:r>
      <w:r w:rsidR="00BD7E5B" w:rsidRPr="00BD7E5B">
        <w:rPr>
          <w:b/>
          <w:bCs/>
          <w:i/>
          <w:iCs/>
          <w:color w:val="FF0000"/>
          <w:sz w:val="24"/>
        </w:rPr>
        <w:t>4</w:t>
      </w:r>
      <w:r>
        <w:rPr>
          <w:sz w:val="24"/>
        </w:rPr>
        <w:tab/>
      </w:r>
    </w:p>
    <w:p w14:paraId="1524C849" w14:textId="77777777" w:rsidR="00A75DAD" w:rsidRDefault="00A75DAD">
      <w:pPr>
        <w:tabs>
          <w:tab w:val="left" w:leader="dot" w:pos="10206"/>
        </w:tabs>
        <w:jc w:val="both"/>
        <w:rPr>
          <w:sz w:val="16"/>
        </w:rPr>
      </w:pPr>
    </w:p>
    <w:tbl>
      <w:tblPr>
        <w:tblW w:w="106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334"/>
        <w:gridCol w:w="2334"/>
        <w:gridCol w:w="2334"/>
      </w:tblGrid>
      <w:tr w:rsidR="00F97757" w14:paraId="380E7983" w14:textId="77777777">
        <w:tc>
          <w:tcPr>
            <w:tcW w:w="3614" w:type="dxa"/>
            <w:tcBorders>
              <w:top w:val="nil"/>
              <w:left w:val="nil"/>
            </w:tcBorders>
          </w:tcPr>
          <w:p w14:paraId="3F244EFE" w14:textId="77777777" w:rsidR="00F97757" w:rsidRDefault="006A0474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b/>
                <w:i/>
                <w:sz w:val="28"/>
              </w:rPr>
              <w:t>Situation professionnelle</w:t>
            </w:r>
          </w:p>
        </w:tc>
        <w:tc>
          <w:tcPr>
            <w:tcW w:w="2334" w:type="dxa"/>
            <w:shd w:val="pct20" w:color="auto" w:fill="auto"/>
          </w:tcPr>
          <w:p w14:paraId="6EF74222" w14:textId="77777777"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1</w:t>
            </w:r>
          </w:p>
        </w:tc>
        <w:tc>
          <w:tcPr>
            <w:tcW w:w="2334" w:type="dxa"/>
            <w:shd w:val="pct20" w:color="auto" w:fill="auto"/>
          </w:tcPr>
          <w:p w14:paraId="1EB106B8" w14:textId="77777777"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2</w:t>
            </w:r>
          </w:p>
        </w:tc>
        <w:tc>
          <w:tcPr>
            <w:tcW w:w="2334" w:type="dxa"/>
            <w:shd w:val="pct20" w:color="auto" w:fill="auto"/>
          </w:tcPr>
          <w:p w14:paraId="085B77C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Autre qualité</w:t>
            </w:r>
          </w:p>
        </w:tc>
      </w:tr>
      <w:tr w:rsidR="00F97757" w14:paraId="0A271899" w14:textId="77777777" w:rsidTr="00BD7E5B">
        <w:tc>
          <w:tcPr>
            <w:tcW w:w="3614" w:type="dxa"/>
          </w:tcPr>
          <w:p w14:paraId="1E58723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Profession</w:t>
            </w:r>
            <w:r w:rsidR="006017BE">
              <w:rPr>
                <w:sz w:val="24"/>
              </w:rPr>
              <w:t xml:space="preserve"> </w:t>
            </w:r>
            <w:r w:rsidR="006017BE" w:rsidRPr="006017BE">
              <w:rPr>
                <w:i/>
                <w:sz w:val="22"/>
                <w:szCs w:val="22"/>
              </w:rPr>
              <w:t>(si vous êtes sans emploi, indiquez depuis qu</w:t>
            </w:r>
            <w:r w:rsidR="000E0E4C">
              <w:rPr>
                <w:i/>
                <w:sz w:val="22"/>
                <w:szCs w:val="22"/>
              </w:rPr>
              <w:t>elle date</w:t>
            </w:r>
            <w:r w:rsidR="006017BE" w:rsidRPr="006017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4" w:type="dxa"/>
            <w:vAlign w:val="center"/>
          </w:tcPr>
          <w:p w14:paraId="52F1F69E" w14:textId="2C019E0C" w:rsidR="00F97757" w:rsidRPr="00BD7E5B" w:rsidRDefault="00BD7E5B" w:rsidP="00BD7E5B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</w:rPr>
            </w:pPr>
            <w:r w:rsidRPr="00BD7E5B">
              <w:rPr>
                <w:b/>
                <w:bCs/>
                <w:i/>
                <w:iCs/>
                <w:color w:val="FF0000"/>
                <w:sz w:val="24"/>
              </w:rPr>
              <w:t>Infirmière</w:t>
            </w:r>
          </w:p>
        </w:tc>
        <w:tc>
          <w:tcPr>
            <w:tcW w:w="2334" w:type="dxa"/>
            <w:vAlign w:val="center"/>
          </w:tcPr>
          <w:p w14:paraId="278EE29E" w14:textId="73114C3A" w:rsidR="00F97757" w:rsidRPr="00BD7E5B" w:rsidRDefault="00BD7E5B" w:rsidP="00BD7E5B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</w:rPr>
            </w:pPr>
            <w:r w:rsidRPr="00BD7E5B">
              <w:rPr>
                <w:b/>
                <w:bCs/>
                <w:i/>
                <w:iCs/>
                <w:color w:val="FF0000"/>
                <w:sz w:val="24"/>
              </w:rPr>
              <w:t>Comptable</w:t>
            </w:r>
          </w:p>
        </w:tc>
        <w:tc>
          <w:tcPr>
            <w:tcW w:w="2334" w:type="dxa"/>
          </w:tcPr>
          <w:p w14:paraId="2F988B5C" w14:textId="09C0A953" w:rsidR="00F97757" w:rsidRDefault="004B2BDF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2C869B" wp14:editId="083E3D2D">
                      <wp:simplePos x="0" y="0"/>
                      <wp:positionH relativeFrom="leftMargin">
                        <wp:posOffset>675005</wp:posOffset>
                      </wp:positionH>
                      <wp:positionV relativeFrom="paragraph">
                        <wp:posOffset>15875</wp:posOffset>
                      </wp:positionV>
                      <wp:extent cx="438150" cy="466725"/>
                      <wp:effectExtent l="0" t="0" r="19050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2D44FF" w14:textId="29919F95" w:rsidR="004B2BDF" w:rsidRPr="00E15ADF" w:rsidRDefault="004B2BDF" w:rsidP="004B2B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C869B" id="Ellipse 13" o:spid="_x0000_s1038" style="position:absolute;margin-left:53.15pt;margin-top:1.25pt;width:34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" fillcolor="yellow" strokecolor="#1f3763 [1604]" strokeweight="1pt">
                      <v:stroke joinstyle="miter"/>
                      <v:textbox>
                        <w:txbxContent>
                          <w:p w14:paraId="682D44FF" w14:textId="29919F95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F97757" w14:paraId="22FDE409" w14:textId="77777777" w:rsidTr="00BD7E5B">
        <w:tc>
          <w:tcPr>
            <w:tcW w:w="3614" w:type="dxa"/>
            <w:vAlign w:val="center"/>
          </w:tcPr>
          <w:p w14:paraId="18E766B3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Employeur</w:t>
            </w:r>
          </w:p>
        </w:tc>
        <w:tc>
          <w:tcPr>
            <w:tcW w:w="2334" w:type="dxa"/>
            <w:vAlign w:val="center"/>
          </w:tcPr>
          <w:p w14:paraId="5379D4C0" w14:textId="7FB0DECB" w:rsidR="00F97757" w:rsidRPr="00BD7E5B" w:rsidRDefault="00BD7E5B" w:rsidP="00BD7E5B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</w:rPr>
            </w:pPr>
            <w:r w:rsidRPr="00BD7E5B">
              <w:rPr>
                <w:b/>
                <w:bCs/>
                <w:i/>
                <w:iCs/>
                <w:color w:val="FF0000"/>
                <w:sz w:val="24"/>
              </w:rPr>
              <w:t>Clinique Pasteur</w:t>
            </w:r>
          </w:p>
        </w:tc>
        <w:tc>
          <w:tcPr>
            <w:tcW w:w="2334" w:type="dxa"/>
            <w:vAlign w:val="center"/>
          </w:tcPr>
          <w:p w14:paraId="03E3B5CD" w14:textId="0E626406" w:rsidR="00F97757" w:rsidRPr="00BD7E5B" w:rsidRDefault="00BD7E5B" w:rsidP="00BD7E5B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</w:rPr>
            </w:pPr>
            <w:r w:rsidRPr="00BD7E5B">
              <w:rPr>
                <w:b/>
                <w:bCs/>
                <w:i/>
                <w:iCs/>
                <w:color w:val="FF0000"/>
                <w:sz w:val="24"/>
              </w:rPr>
              <w:t>Pharma Import SAL</w:t>
            </w:r>
          </w:p>
        </w:tc>
        <w:tc>
          <w:tcPr>
            <w:tcW w:w="2334" w:type="dxa"/>
          </w:tcPr>
          <w:p w14:paraId="51C2387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</w:tr>
    </w:tbl>
    <w:p w14:paraId="0121F1D5" w14:textId="77777777"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Si vous êtes employé</w:t>
      </w:r>
      <w:r w:rsidR="00971EB0">
        <w:rPr>
          <w:sz w:val="24"/>
        </w:rPr>
        <w:t>(e)</w:t>
      </w:r>
      <w:r>
        <w:rPr>
          <w:sz w:val="24"/>
        </w:rPr>
        <w:t>, avez-vous un lien avec votre employeur ? (</w:t>
      </w:r>
      <w:proofErr w:type="gramStart"/>
      <w:r>
        <w:rPr>
          <w:sz w:val="24"/>
        </w:rPr>
        <w:t>familial</w:t>
      </w:r>
      <w:proofErr w:type="gramEnd"/>
      <w:r>
        <w:rPr>
          <w:sz w:val="24"/>
        </w:rPr>
        <w:t>, association,…)</w:t>
      </w:r>
      <w:r>
        <w:rPr>
          <w:sz w:val="24"/>
        </w:rPr>
        <w:tab/>
      </w:r>
    </w:p>
    <w:p w14:paraId="5C9254E9" w14:textId="0E4D7535" w:rsidR="00F97757" w:rsidRPr="0077032C" w:rsidRDefault="00F97757" w:rsidP="0077032C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ab/>
      </w:r>
    </w:p>
    <w:p w14:paraId="74D0510F" w14:textId="77777777" w:rsidR="004C235F" w:rsidRDefault="004C235F" w:rsidP="004C235F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>Avantage en nature</w:t>
      </w:r>
    </w:p>
    <w:p w14:paraId="76C2AFDF" w14:textId="7C757BEB" w:rsidR="004C235F" w:rsidRDefault="0022308F" w:rsidP="004C235F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 xml:space="preserve"> </w:t>
      </w:r>
      <w:r w:rsidR="004C235F">
        <w:rPr>
          <w:sz w:val="24"/>
        </w:rPr>
        <w:t>Avantages en nature que vous pouvez recevoir de votre employeur ou de votre famille, (à chiffrer)</w:t>
      </w:r>
      <w:r w:rsidR="004C235F">
        <w:rPr>
          <w:sz w:val="24"/>
        </w:rPr>
        <w:tab/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388"/>
      </w:tblGrid>
      <w:tr w:rsidR="004C235F" w14:paraId="19D44407" w14:textId="77777777" w:rsidTr="000144F4">
        <w:trPr>
          <w:trHeight w:val="1858"/>
        </w:trPr>
        <w:tc>
          <w:tcPr>
            <w:tcW w:w="5172" w:type="dxa"/>
          </w:tcPr>
          <w:p w14:paraId="25E1EEEE" w14:textId="103C618A" w:rsidR="004C235F" w:rsidRDefault="00971EB0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véhicule  </w:t>
            </w:r>
            <w:r w:rsidR="00B56D51">
              <w:rPr>
                <w:sz w:val="24"/>
              </w:rPr>
              <w:t>…</w:t>
            </w:r>
            <w:proofErr w:type="gramEnd"/>
            <w:r w:rsidR="00B56D51">
              <w:rPr>
                <w:sz w:val="24"/>
              </w:rPr>
              <w:t>…………………………………………</w:t>
            </w:r>
          </w:p>
          <w:p w14:paraId="2D1C749B" w14:textId="21CF64E8" w:rsidR="00B56D51" w:rsidRDefault="004C235F" w:rsidP="00B56D51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logement</w:t>
            </w:r>
            <w:proofErr w:type="gramEnd"/>
            <w:r w:rsidR="005E6969">
              <w:rPr>
                <w:sz w:val="24"/>
              </w:rPr>
              <w:t xml:space="preserve"> mis à dispositio</w:t>
            </w:r>
            <w:r w:rsidR="00B56D51">
              <w:rPr>
                <w:sz w:val="24"/>
              </w:rPr>
              <w:t>n ………………………...</w:t>
            </w:r>
          </w:p>
          <w:p w14:paraId="47711CBC" w14:textId="5E650947" w:rsidR="00B56D51" w:rsidRDefault="004C235F" w:rsidP="00B56D51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billet</w:t>
            </w:r>
            <w:proofErr w:type="gramEnd"/>
            <w:r>
              <w:rPr>
                <w:sz w:val="24"/>
              </w:rPr>
              <w:t xml:space="preserve"> d'avion</w:t>
            </w:r>
            <w:r w:rsidR="00BD7E5B">
              <w:rPr>
                <w:sz w:val="24"/>
              </w:rPr>
              <w:t xml:space="preserve"> : </w:t>
            </w:r>
            <w:r w:rsidR="00BD7E5B" w:rsidRPr="00BD7E5B">
              <w:rPr>
                <w:b/>
                <w:bCs/>
                <w:i/>
                <w:iCs/>
                <w:color w:val="FF0000"/>
                <w:sz w:val="24"/>
              </w:rPr>
              <w:t>4 billets AR</w:t>
            </w:r>
            <w:r w:rsidR="00B56D51" w:rsidRPr="00BD7E5B">
              <w:rPr>
                <w:b/>
                <w:bCs/>
                <w:i/>
                <w:iCs/>
                <w:color w:val="FF0000"/>
                <w:sz w:val="24"/>
              </w:rPr>
              <w:t>…</w:t>
            </w:r>
            <w:r w:rsidR="00BD7E5B" w:rsidRPr="00BD7E5B">
              <w:rPr>
                <w:b/>
                <w:bCs/>
                <w:i/>
                <w:iCs/>
                <w:color w:val="FF0000"/>
                <w:sz w:val="24"/>
              </w:rPr>
              <w:t>Chypr</w:t>
            </w:r>
            <w:r w:rsidR="00BD7E5B">
              <w:rPr>
                <w:b/>
                <w:bCs/>
                <w:i/>
                <w:iCs/>
                <w:color w:val="FF0000"/>
                <w:sz w:val="24"/>
              </w:rPr>
              <w:t xml:space="preserve">e 800$  </w:t>
            </w:r>
            <w:r w:rsidR="00B56D51">
              <w:rPr>
                <w:sz w:val="24"/>
              </w:rPr>
              <w:t>……….</w:t>
            </w:r>
          </w:p>
          <w:p w14:paraId="68453340" w14:textId="1D7AF88B" w:rsidR="00B56D51" w:rsidRDefault="00BD7E5B" w:rsidP="00B56D51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R</w:t>
            </w:r>
            <w:r w:rsidR="004C235F">
              <w:rPr>
                <w:sz w:val="24"/>
              </w:rPr>
              <w:t>ésidence secondaire</w:t>
            </w:r>
            <w:r w:rsidR="00B56D51">
              <w:rPr>
                <w:sz w:val="24"/>
              </w:rPr>
              <w:t xml:space="preserve"> ……………………………….</w:t>
            </w:r>
          </w:p>
          <w:p w14:paraId="409DAB87" w14:textId="0B9C51A1" w:rsidR="004C235F" w:rsidRDefault="00B56D51" w:rsidP="00B56D51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C</w:t>
            </w:r>
            <w:r w:rsidR="004C235F">
              <w:rPr>
                <w:sz w:val="24"/>
              </w:rPr>
              <w:t>hauffag</w:t>
            </w:r>
            <w:r>
              <w:rPr>
                <w:sz w:val="24"/>
              </w:rPr>
              <w:t>e 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  <w:tc>
          <w:tcPr>
            <w:tcW w:w="5388" w:type="dxa"/>
          </w:tcPr>
          <w:p w14:paraId="7BCA3860" w14:textId="3860086F" w:rsidR="004C235F" w:rsidRDefault="004B2BD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AD237C" wp14:editId="13CC8C57">
                      <wp:simplePos x="0" y="0"/>
                      <wp:positionH relativeFrom="leftMargin">
                        <wp:posOffset>2668905</wp:posOffset>
                      </wp:positionH>
                      <wp:positionV relativeFrom="paragraph">
                        <wp:posOffset>-15875</wp:posOffset>
                      </wp:positionV>
                      <wp:extent cx="457200" cy="457200"/>
                      <wp:effectExtent l="0" t="0" r="19050" b="1905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FD7C1A" w14:textId="72A29D6A" w:rsidR="004B2BDF" w:rsidRPr="00E15ADF" w:rsidRDefault="004B2BDF" w:rsidP="004B2B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D237C" id="Ellipse 14" o:spid="_x0000_s1039" style="position:absolute;margin-left:210.15pt;margin-top:-1.25pt;width:3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" fillcolor="yellow" strokecolor="#1f3763 [1604]" strokeweight="1pt">
                      <v:stroke joinstyle="miter"/>
                      <v:textbox>
                        <w:txbxContent>
                          <w:p w14:paraId="75FD7C1A" w14:textId="72A29D6A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D7E5B">
              <w:rPr>
                <w:sz w:val="24"/>
              </w:rPr>
              <w:t>E</w:t>
            </w:r>
            <w:r w:rsidR="004C235F">
              <w:rPr>
                <w:sz w:val="24"/>
              </w:rPr>
              <w:t>lectricité</w:t>
            </w:r>
            <w:r w:rsidR="004C235F">
              <w:rPr>
                <w:sz w:val="24"/>
              </w:rPr>
              <w:tab/>
            </w:r>
          </w:p>
          <w:p w14:paraId="17E1AF04" w14:textId="4B2D7A4F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gaz</w:t>
            </w:r>
            <w:proofErr w:type="gramEnd"/>
            <w:r>
              <w:rPr>
                <w:sz w:val="24"/>
              </w:rPr>
              <w:tab/>
            </w:r>
          </w:p>
          <w:p w14:paraId="4803F4E9" w14:textId="53ECA418" w:rsidR="004C235F" w:rsidRDefault="004C235F" w:rsidP="00F0451A">
            <w:pPr>
              <w:tabs>
                <w:tab w:val="left" w:leader="dot" w:pos="5034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eau</w:t>
            </w:r>
            <w:proofErr w:type="gramEnd"/>
            <w:r>
              <w:rPr>
                <w:sz w:val="24"/>
              </w:rPr>
              <w:tab/>
            </w:r>
          </w:p>
          <w:p w14:paraId="5AD75AEC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téléphone</w:t>
            </w:r>
            <w:proofErr w:type="gramEnd"/>
            <w:r>
              <w:rPr>
                <w:sz w:val="24"/>
              </w:rPr>
              <w:t>(s)</w:t>
            </w:r>
            <w:r>
              <w:rPr>
                <w:sz w:val="24"/>
              </w:rPr>
              <w:tab/>
            </w:r>
          </w:p>
          <w:p w14:paraId="12C7E621" w14:textId="05A4DFF8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nourriture</w:t>
            </w:r>
            <w:proofErr w:type="gramEnd"/>
            <w:r>
              <w:rPr>
                <w:sz w:val="24"/>
              </w:rPr>
              <w:t xml:space="preserve"> …………………………………</w:t>
            </w:r>
            <w:r w:rsidR="00671ADB">
              <w:rPr>
                <w:sz w:val="24"/>
              </w:rPr>
              <w:t>…………</w:t>
            </w:r>
          </w:p>
        </w:tc>
      </w:tr>
    </w:tbl>
    <w:p w14:paraId="33023A25" w14:textId="4499839B" w:rsidR="00B7270E" w:rsidRPr="004C235F" w:rsidRDefault="00B7270E" w:rsidP="004C235F">
      <w:pPr>
        <w:tabs>
          <w:tab w:val="left" w:leader="dot" w:pos="10206"/>
        </w:tabs>
        <w:rPr>
          <w:sz w:val="16"/>
          <w:szCs w:val="16"/>
        </w:rPr>
      </w:pPr>
    </w:p>
    <w:p w14:paraId="777D71E2" w14:textId="77777777" w:rsidR="004C235F" w:rsidRPr="0074739E" w:rsidRDefault="004C235F" w:rsidP="004C235F">
      <w:pPr>
        <w:tabs>
          <w:tab w:val="left" w:leader="dot" w:pos="10206"/>
        </w:tabs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701"/>
        <w:gridCol w:w="1843"/>
        <w:gridCol w:w="2977"/>
      </w:tblGrid>
      <w:tr w:rsidR="004C235F" w14:paraId="0FD4B1D8" w14:textId="77777777" w:rsidTr="00F0451A">
        <w:trPr>
          <w:cantSplit/>
        </w:trPr>
        <w:tc>
          <w:tcPr>
            <w:tcW w:w="2905" w:type="dxa"/>
            <w:tcBorders>
              <w:top w:val="nil"/>
              <w:left w:val="nil"/>
            </w:tcBorders>
          </w:tcPr>
          <w:p w14:paraId="2286E024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both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>
              <w:rPr>
                <w:b/>
                <w:i/>
                <w:sz w:val="28"/>
              </w:rPr>
              <w:t>Véhicules personnels</w:t>
            </w:r>
          </w:p>
        </w:tc>
        <w:tc>
          <w:tcPr>
            <w:tcW w:w="1134" w:type="dxa"/>
            <w:shd w:val="pct20" w:color="auto" w:fill="auto"/>
          </w:tcPr>
          <w:p w14:paraId="2B51946E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971EB0">
              <w:rPr>
                <w:b/>
                <w:sz w:val="24"/>
              </w:rPr>
              <w:t>om</w:t>
            </w:r>
            <w:r>
              <w:rPr>
                <w:b/>
                <w:sz w:val="24"/>
              </w:rPr>
              <w:t>bre</w:t>
            </w:r>
          </w:p>
        </w:tc>
        <w:tc>
          <w:tcPr>
            <w:tcW w:w="1701" w:type="dxa"/>
            <w:shd w:val="pct20" w:color="auto" w:fill="auto"/>
          </w:tcPr>
          <w:p w14:paraId="73B80125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Modèle</w:t>
            </w:r>
          </w:p>
        </w:tc>
        <w:tc>
          <w:tcPr>
            <w:tcW w:w="1843" w:type="dxa"/>
            <w:shd w:val="pct20" w:color="auto" w:fill="auto"/>
          </w:tcPr>
          <w:p w14:paraId="7510E9B1" w14:textId="0B395D2A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d</w:t>
            </w:r>
            <w:r w:rsidR="00BD7E5B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>achat</w:t>
            </w:r>
          </w:p>
        </w:tc>
        <w:tc>
          <w:tcPr>
            <w:tcW w:w="2977" w:type="dxa"/>
            <w:shd w:val="pct20" w:color="auto" w:fill="auto"/>
          </w:tcPr>
          <w:p w14:paraId="24E211E1" w14:textId="50D7D910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Valeur à l</w:t>
            </w:r>
            <w:r w:rsidR="00BD7E5B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>achat</w:t>
            </w:r>
          </w:p>
        </w:tc>
      </w:tr>
      <w:tr w:rsidR="004C235F" w14:paraId="4CDA9AA5" w14:textId="77777777" w:rsidTr="00F0451A">
        <w:trPr>
          <w:cantSplit/>
          <w:trHeight w:val="340"/>
        </w:trPr>
        <w:tc>
          <w:tcPr>
            <w:tcW w:w="2905" w:type="dxa"/>
            <w:vAlign w:val="center"/>
          </w:tcPr>
          <w:p w14:paraId="6DB75B6C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voiture</w:t>
            </w:r>
            <w:proofErr w:type="gramEnd"/>
          </w:p>
        </w:tc>
        <w:tc>
          <w:tcPr>
            <w:tcW w:w="1134" w:type="dxa"/>
            <w:vAlign w:val="center"/>
          </w:tcPr>
          <w:p w14:paraId="2E3B21AA" w14:textId="01439A98" w:rsidR="004C235F" w:rsidRPr="00BD7E5B" w:rsidRDefault="00BD7E5B" w:rsidP="00F0451A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</w:rPr>
            </w:pPr>
            <w:r w:rsidRPr="00BD7E5B">
              <w:rPr>
                <w:b/>
                <w:bCs/>
                <w:i/>
                <w:iCs/>
                <w:color w:val="FF0000"/>
              </w:rPr>
              <w:t>1</w:t>
            </w:r>
          </w:p>
        </w:tc>
        <w:tc>
          <w:tcPr>
            <w:tcW w:w="1701" w:type="dxa"/>
            <w:vAlign w:val="center"/>
          </w:tcPr>
          <w:p w14:paraId="2D875219" w14:textId="0B2E3B9E" w:rsidR="004C235F" w:rsidRPr="00BD7E5B" w:rsidRDefault="00BD7E5B" w:rsidP="00F0451A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</w:rPr>
            </w:pPr>
            <w:r w:rsidRPr="00BD7E5B">
              <w:rPr>
                <w:b/>
                <w:bCs/>
                <w:i/>
                <w:iCs/>
                <w:color w:val="FF0000"/>
              </w:rPr>
              <w:t>Peugeot 3008</w:t>
            </w:r>
          </w:p>
        </w:tc>
        <w:tc>
          <w:tcPr>
            <w:tcW w:w="1843" w:type="dxa"/>
            <w:vAlign w:val="center"/>
          </w:tcPr>
          <w:p w14:paraId="3B654CAB" w14:textId="01DEC576" w:rsidR="004C235F" w:rsidRPr="00BD7E5B" w:rsidRDefault="00BD7E5B" w:rsidP="00F0451A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</w:rPr>
            </w:pPr>
            <w:r w:rsidRPr="00BD7E5B">
              <w:rPr>
                <w:b/>
                <w:bCs/>
                <w:i/>
                <w:iCs/>
                <w:color w:val="FF0000"/>
              </w:rPr>
              <w:t>30/01/2018</w:t>
            </w:r>
          </w:p>
        </w:tc>
        <w:tc>
          <w:tcPr>
            <w:tcW w:w="2977" w:type="dxa"/>
            <w:vAlign w:val="center"/>
          </w:tcPr>
          <w:p w14:paraId="383B0FD1" w14:textId="12E2EFB4" w:rsidR="004C235F" w:rsidRPr="00BD7E5B" w:rsidRDefault="00BD7E5B" w:rsidP="00F0451A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</w:rPr>
            </w:pPr>
            <w:r w:rsidRPr="00BD7E5B">
              <w:rPr>
                <w:b/>
                <w:bCs/>
                <w:i/>
                <w:iCs/>
                <w:color w:val="FF0000"/>
              </w:rPr>
              <w:t>Achetée 8000$</w:t>
            </w:r>
          </w:p>
        </w:tc>
      </w:tr>
      <w:tr w:rsidR="004C235F" w14:paraId="0F28E10B" w14:textId="77777777" w:rsidTr="00F0451A">
        <w:trPr>
          <w:cantSplit/>
          <w:trHeight w:val="340"/>
        </w:trPr>
        <w:tc>
          <w:tcPr>
            <w:tcW w:w="2905" w:type="dxa"/>
            <w:vAlign w:val="center"/>
          </w:tcPr>
          <w:p w14:paraId="796B7DFC" w14:textId="5E96D923" w:rsidR="004C235F" w:rsidRPr="00BD7E5B" w:rsidRDefault="00BD7E5B" w:rsidP="00F0451A">
            <w:pPr>
              <w:tabs>
                <w:tab w:val="left" w:leader="dot" w:pos="6237"/>
                <w:tab w:val="left" w:leader="dot" w:pos="10206"/>
              </w:tabs>
              <w:jc w:val="center"/>
            </w:pPr>
            <w:r w:rsidRPr="00BD7E5B">
              <w:rPr>
                <w:strike/>
                <w:sz w:val="24"/>
              </w:rPr>
              <w:t>M</w:t>
            </w:r>
            <w:r w:rsidR="004C235F" w:rsidRPr="00BD7E5B">
              <w:rPr>
                <w:strike/>
                <w:sz w:val="24"/>
              </w:rPr>
              <w:t>oto</w:t>
            </w:r>
            <w:r>
              <w:t xml:space="preserve"> </w:t>
            </w:r>
            <w:r w:rsidRPr="00BD7E5B">
              <w:rPr>
                <w:b/>
                <w:bCs/>
                <w:i/>
                <w:iCs/>
                <w:color w:val="FF0000"/>
                <w:sz w:val="24"/>
                <w:szCs w:val="24"/>
              </w:rPr>
              <w:t>voiture</w:t>
            </w:r>
          </w:p>
        </w:tc>
        <w:tc>
          <w:tcPr>
            <w:tcW w:w="1134" w:type="dxa"/>
            <w:vAlign w:val="center"/>
          </w:tcPr>
          <w:p w14:paraId="2BCD28C8" w14:textId="2B967EFD" w:rsidR="004C235F" w:rsidRPr="00BD7E5B" w:rsidRDefault="00BD7E5B" w:rsidP="00F0451A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</w:rPr>
            </w:pPr>
            <w:r w:rsidRPr="00BD7E5B">
              <w:rPr>
                <w:b/>
                <w:bCs/>
                <w:i/>
                <w:iCs/>
                <w:color w:val="FF0000"/>
              </w:rPr>
              <w:t>1</w:t>
            </w:r>
          </w:p>
        </w:tc>
        <w:tc>
          <w:tcPr>
            <w:tcW w:w="1701" w:type="dxa"/>
            <w:vAlign w:val="center"/>
          </w:tcPr>
          <w:p w14:paraId="78A23A6C" w14:textId="280C28ED" w:rsidR="004C235F" w:rsidRPr="00BD7E5B" w:rsidRDefault="00BD7E5B" w:rsidP="00F0451A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</w:rPr>
            </w:pPr>
            <w:r w:rsidRPr="00BD7E5B">
              <w:rPr>
                <w:b/>
                <w:bCs/>
                <w:i/>
                <w:iCs/>
                <w:color w:val="FF0000"/>
              </w:rPr>
              <w:t>Toyota Corolla</w:t>
            </w:r>
          </w:p>
        </w:tc>
        <w:tc>
          <w:tcPr>
            <w:tcW w:w="1843" w:type="dxa"/>
            <w:vAlign w:val="center"/>
          </w:tcPr>
          <w:p w14:paraId="02A8432A" w14:textId="30B0B122" w:rsidR="004C235F" w:rsidRPr="00BD7E5B" w:rsidRDefault="00BD7E5B" w:rsidP="00F0451A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</w:rPr>
            </w:pPr>
            <w:r w:rsidRPr="00BD7E5B">
              <w:rPr>
                <w:b/>
                <w:bCs/>
                <w:i/>
                <w:iCs/>
                <w:color w:val="FF0000"/>
              </w:rPr>
              <w:t>12/06/2015</w:t>
            </w:r>
          </w:p>
        </w:tc>
        <w:tc>
          <w:tcPr>
            <w:tcW w:w="2977" w:type="dxa"/>
            <w:vAlign w:val="center"/>
          </w:tcPr>
          <w:p w14:paraId="0C25548A" w14:textId="5184FCA2" w:rsidR="004C235F" w:rsidRPr="00BD7E5B" w:rsidRDefault="00BD7E5B" w:rsidP="00F0451A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</w:rPr>
            </w:pPr>
            <w:r w:rsidRPr="00BD7E5B">
              <w:rPr>
                <w:b/>
                <w:bCs/>
                <w:i/>
                <w:iCs/>
                <w:color w:val="FF0000"/>
              </w:rPr>
              <w:t>Achetée 5000$</w:t>
            </w:r>
          </w:p>
        </w:tc>
      </w:tr>
      <w:tr w:rsidR="004C235F" w14:paraId="31E3F9E5" w14:textId="77777777" w:rsidTr="00F0451A">
        <w:trPr>
          <w:cantSplit/>
          <w:trHeight w:val="340"/>
        </w:trPr>
        <w:tc>
          <w:tcPr>
            <w:tcW w:w="2905" w:type="dxa"/>
            <w:tcBorders>
              <w:bottom w:val="nil"/>
            </w:tcBorders>
            <w:vAlign w:val="center"/>
          </w:tcPr>
          <w:p w14:paraId="2E4E223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bateau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683E15B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C690676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429A703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3CF8DA85" w14:textId="505AB0C4" w:rsidR="004C235F" w:rsidRDefault="004B2BDF" w:rsidP="00F0451A">
            <w:pPr>
              <w:tabs>
                <w:tab w:val="left" w:leader="dot" w:pos="6237"/>
                <w:tab w:val="left" w:leader="dot" w:pos="10206"/>
              </w:tabs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2A18A1" wp14:editId="63B2315E">
                      <wp:simplePos x="0" y="0"/>
                      <wp:positionH relativeFrom="leftMargin">
                        <wp:posOffset>1263650</wp:posOffset>
                      </wp:positionH>
                      <wp:positionV relativeFrom="paragraph">
                        <wp:posOffset>-71120</wp:posOffset>
                      </wp:positionV>
                      <wp:extent cx="457200" cy="457200"/>
                      <wp:effectExtent l="0" t="0" r="19050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70CDE7" w14:textId="20A7534F" w:rsidR="004B2BDF" w:rsidRPr="00E15ADF" w:rsidRDefault="004B2BDF" w:rsidP="004B2B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A18A1" id="Ellipse 15" o:spid="_x0000_s1040" style="position:absolute;margin-left:99.5pt;margin-top:-5.6pt;width:3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" fillcolor="yellow" strokecolor="#1f3763 [1604]" strokeweight="1pt">
                      <v:stroke joinstyle="miter"/>
                      <v:textbox>
                        <w:txbxContent>
                          <w:p w14:paraId="2270CDE7" w14:textId="20A7534F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4C235F" w14:paraId="4A261407" w14:textId="77777777" w:rsidTr="00F0451A">
        <w:trPr>
          <w:cantSplit/>
          <w:trHeight w:val="340"/>
        </w:trPr>
        <w:tc>
          <w:tcPr>
            <w:tcW w:w="2905" w:type="dxa"/>
            <w:vAlign w:val="center"/>
          </w:tcPr>
          <w:p w14:paraId="11F6929F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autre</w:t>
            </w:r>
            <w:proofErr w:type="gramEnd"/>
          </w:p>
        </w:tc>
        <w:tc>
          <w:tcPr>
            <w:tcW w:w="1134" w:type="dxa"/>
            <w:vAlign w:val="center"/>
          </w:tcPr>
          <w:p w14:paraId="3B639BB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14:paraId="775A10B9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14:paraId="55408776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14:paraId="27999641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</w:tbl>
    <w:p w14:paraId="31DB3745" w14:textId="77777777" w:rsidR="004C235F" w:rsidRPr="00B7270E" w:rsidRDefault="004C235F" w:rsidP="004C235F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41E42D08" w14:textId="77777777" w:rsidR="004C235F" w:rsidRPr="004C235F" w:rsidRDefault="004C235F" w:rsidP="004C235F">
      <w:pPr>
        <w:tabs>
          <w:tab w:val="left" w:pos="4536"/>
          <w:tab w:val="left" w:pos="6804"/>
        </w:tabs>
        <w:rPr>
          <w:sz w:val="16"/>
          <w:szCs w:val="16"/>
        </w:rPr>
      </w:pPr>
    </w:p>
    <w:p w14:paraId="69A05303" w14:textId="77777777" w:rsidR="004C235F" w:rsidRDefault="004C235F" w:rsidP="004C235F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Aides à la scolarisation :</w:t>
      </w:r>
    </w:p>
    <w:p w14:paraId="469D8264" w14:textId="6C55A840" w:rsidR="004C235F" w:rsidRDefault="004B2BDF" w:rsidP="004C235F">
      <w:pPr>
        <w:tabs>
          <w:tab w:val="left" w:leader="dot" w:pos="10206"/>
        </w:tabs>
        <w:rPr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38E4EB" wp14:editId="465EAE67">
                <wp:simplePos x="0" y="0"/>
                <wp:positionH relativeFrom="leftMargin">
                  <wp:posOffset>6381750</wp:posOffset>
                </wp:positionH>
                <wp:positionV relativeFrom="paragraph">
                  <wp:posOffset>264795</wp:posOffset>
                </wp:positionV>
                <wp:extent cx="457200" cy="4572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5CA3C" w14:textId="6D0F449D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8E4EB" id="Ellipse 16" o:spid="_x0000_s1041" style="position:absolute;margin-left:502.5pt;margin-top:20.85pt;width:3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" fillcolor="yellow" strokecolor="#1f3763 [1604]" strokeweight="1pt">
                <v:stroke joinstyle="miter"/>
                <v:textbox>
                  <w:txbxContent>
                    <w:p w14:paraId="34E5CA3C" w14:textId="6D0F449D" w:rsidR="004B2BDF" w:rsidRPr="00E15ADF" w:rsidRDefault="004B2BDF" w:rsidP="004B2BDF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C235F">
        <w:rPr>
          <w:sz w:val="24"/>
        </w:rPr>
        <w:t>Bénéficiez-vous déjà d’une autre aide à la scolarisation pour vos enfants ? :</w:t>
      </w:r>
      <w:r w:rsidR="00BD7E5B">
        <w:rPr>
          <w:sz w:val="24"/>
        </w:rPr>
        <w:t xml:space="preserve"> </w:t>
      </w:r>
      <w:r w:rsidR="00BD7E5B" w:rsidRPr="00BD7E5B">
        <w:rPr>
          <w:b/>
          <w:bCs/>
          <w:i/>
          <w:iCs/>
          <w:color w:val="FF0000"/>
          <w:sz w:val="24"/>
        </w:rPr>
        <w:t>Oui, Lara 1500$ et Myriam</w:t>
      </w:r>
      <w:r w:rsidR="00BD7E5B">
        <w:rPr>
          <w:b/>
          <w:bCs/>
          <w:i/>
          <w:iCs/>
          <w:color w:val="FF0000"/>
          <w:sz w:val="24"/>
        </w:rPr>
        <w:t xml:space="preserve"> </w:t>
      </w:r>
      <w:r w:rsidR="00BD7E5B" w:rsidRPr="00BD7E5B">
        <w:rPr>
          <w:b/>
          <w:bCs/>
          <w:i/>
          <w:iCs/>
          <w:color w:val="FF0000"/>
          <w:sz w:val="24"/>
        </w:rPr>
        <w:t>1200$</w:t>
      </w:r>
      <w:r w:rsidR="004C235F">
        <w:rPr>
          <w:sz w:val="24"/>
        </w:rPr>
        <w:tab/>
      </w:r>
    </w:p>
    <w:p w14:paraId="23A00A2D" w14:textId="6A0F69AB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4DB31DA3" w14:textId="7CA144E6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Organisme serveur (employeur, pays d’accueil</w:t>
      </w:r>
      <w:r w:rsidR="004515C5">
        <w:rPr>
          <w:sz w:val="24"/>
        </w:rPr>
        <w:t>, municipalité</w:t>
      </w:r>
      <w:r>
        <w:rPr>
          <w:sz w:val="24"/>
        </w:rPr>
        <w:t>…)</w:t>
      </w:r>
      <w:proofErr w:type="gramStart"/>
      <w:r>
        <w:rPr>
          <w:sz w:val="24"/>
        </w:rPr>
        <w:t xml:space="preserve"> :</w:t>
      </w:r>
      <w:r w:rsidR="00BD7E5B" w:rsidRPr="00BD7E5B">
        <w:rPr>
          <w:b/>
          <w:bCs/>
          <w:i/>
          <w:iCs/>
          <w:color w:val="FF0000"/>
          <w:sz w:val="24"/>
        </w:rPr>
        <w:t>Pharma</w:t>
      </w:r>
      <w:proofErr w:type="gramEnd"/>
      <w:r w:rsidR="00BD7E5B" w:rsidRPr="00BD7E5B">
        <w:rPr>
          <w:b/>
          <w:bCs/>
          <w:i/>
          <w:iCs/>
          <w:color w:val="FF0000"/>
          <w:sz w:val="24"/>
        </w:rPr>
        <w:t xml:space="preserve"> Import SAL</w:t>
      </w:r>
      <w:r>
        <w:rPr>
          <w:sz w:val="24"/>
        </w:rPr>
        <w:tab/>
      </w:r>
    </w:p>
    <w:p w14:paraId="6B84E661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2D1F8149" w14:textId="77777777" w:rsidR="004C235F" w:rsidRP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16"/>
          <w:szCs w:val="16"/>
        </w:rPr>
      </w:pPr>
    </w:p>
    <w:p w14:paraId="2CAF984D" w14:textId="77777777" w:rsidR="004C235F" w:rsidRDefault="004C235F" w:rsidP="004C235F">
      <w:pPr>
        <w:tabs>
          <w:tab w:val="left" w:leader="dot" w:pos="6237"/>
          <w:tab w:val="left" w:leader="dot" w:pos="10206"/>
        </w:tabs>
        <w:rPr>
          <w:sz w:val="16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Loisirs/Voyages</w:t>
      </w:r>
    </w:p>
    <w:p w14:paraId="67728016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Les membres de la famille sont-ils inscrits à des clubs (sportifs, …). Lesquels ?</w:t>
      </w:r>
      <w:r>
        <w:rPr>
          <w:sz w:val="24"/>
        </w:rPr>
        <w:tab/>
      </w:r>
    </w:p>
    <w:p w14:paraId="2EA8BC16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1A4467A5" w14:textId="03A08100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 xml:space="preserve">Au cours de ces deux dernières années, combien de fois les différents membres de votre famille ont-ils voyagé, pour des motifs autres que professionnels, hors du pays de résidence </w:t>
      </w:r>
      <w:r>
        <w:rPr>
          <w:i/>
          <w:sz w:val="24"/>
        </w:rPr>
        <w:t>(destinations à préciser)</w:t>
      </w:r>
      <w:r>
        <w:rPr>
          <w:sz w:val="24"/>
        </w:rPr>
        <w:tab/>
      </w:r>
    </w:p>
    <w:p w14:paraId="4D48DBA3" w14:textId="0A98307E" w:rsidR="004C235F" w:rsidRPr="00BD7E5B" w:rsidRDefault="004B2BDF" w:rsidP="004C235F">
      <w:pPr>
        <w:tabs>
          <w:tab w:val="left" w:leader="dot" w:pos="10206"/>
        </w:tabs>
        <w:rPr>
          <w:b/>
          <w:bCs/>
          <w:i/>
          <w:iCs/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A5C0C0" wp14:editId="12966A2A">
                <wp:simplePos x="0" y="0"/>
                <wp:positionH relativeFrom="leftMargin">
                  <wp:posOffset>6381750</wp:posOffset>
                </wp:positionH>
                <wp:positionV relativeFrom="paragraph">
                  <wp:posOffset>635</wp:posOffset>
                </wp:positionV>
                <wp:extent cx="457200" cy="457200"/>
                <wp:effectExtent l="0" t="0" r="1905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C4124" w14:textId="22AC7926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5C0C0" id="Ellipse 17" o:spid="_x0000_s1042" style="position:absolute;margin-left:502.5pt;margin-top:.05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" fillcolor="yellow" strokecolor="#1f3763 [1604]" strokeweight="1pt">
                <v:stroke joinstyle="miter"/>
                <v:textbox>
                  <w:txbxContent>
                    <w:p w14:paraId="198C4124" w14:textId="22AC7926" w:rsidR="004B2BDF" w:rsidRPr="00E15ADF" w:rsidRDefault="004B2BDF" w:rsidP="004B2BDF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D7E5B" w:rsidRPr="00BD7E5B">
        <w:rPr>
          <w:b/>
          <w:bCs/>
          <w:i/>
          <w:iCs/>
          <w:color w:val="FF0000"/>
          <w:sz w:val="24"/>
        </w:rPr>
        <w:t>Voyage en famille à 4 du 30/08/2024 au 06/09/2024 à Chypre</w:t>
      </w:r>
      <w:r w:rsidR="004C235F" w:rsidRPr="00BD7E5B">
        <w:rPr>
          <w:b/>
          <w:bCs/>
          <w:i/>
          <w:iCs/>
          <w:sz w:val="24"/>
        </w:rPr>
        <w:tab/>
      </w:r>
    </w:p>
    <w:p w14:paraId="7F1EECFA" w14:textId="22F4328B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6076412F" w14:textId="25F27BBF" w:rsidR="004C235F" w:rsidRP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16"/>
          <w:szCs w:val="16"/>
        </w:rPr>
      </w:pPr>
    </w:p>
    <w:p w14:paraId="33AF8669" w14:textId="706FC2FC" w:rsid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Personnel de service</w:t>
      </w:r>
    </w:p>
    <w:p w14:paraId="55A2210A" w14:textId="3618BD10" w:rsidR="00E7468D" w:rsidRPr="00BB5365" w:rsidRDefault="004C235F" w:rsidP="00E7468D">
      <w:pPr>
        <w:jc w:val="both"/>
        <w:rPr>
          <w:sz w:val="24"/>
        </w:rPr>
      </w:pPr>
      <w:r>
        <w:rPr>
          <w:sz w:val="24"/>
        </w:rPr>
        <w:t>Nombre :</w:t>
      </w:r>
      <w:r w:rsidR="008114B0">
        <w:rPr>
          <w:sz w:val="24"/>
        </w:rPr>
        <w:t xml:space="preserve"> </w:t>
      </w:r>
      <w:r>
        <w:rPr>
          <w:sz w:val="24"/>
        </w:rPr>
        <w:t>…</w:t>
      </w:r>
      <w:r w:rsidR="00BD7E5B" w:rsidRPr="00B60B48">
        <w:rPr>
          <w:b/>
          <w:bCs/>
          <w:i/>
          <w:iCs/>
          <w:color w:val="FF0000"/>
          <w:sz w:val="24"/>
        </w:rPr>
        <w:t>1</w:t>
      </w:r>
      <w:r>
        <w:rPr>
          <w:sz w:val="24"/>
        </w:rPr>
        <w:t>…………. Emploi(s) occupés : ……</w:t>
      </w:r>
      <w:proofErr w:type="spellStart"/>
      <w:r w:rsidR="00BD7E5B" w:rsidRPr="00B60B48">
        <w:rPr>
          <w:b/>
          <w:bCs/>
          <w:i/>
          <w:iCs/>
          <w:color w:val="FF0000"/>
          <w:sz w:val="24"/>
        </w:rPr>
        <w:t>aide ménagère</w:t>
      </w:r>
      <w:proofErr w:type="spellEnd"/>
      <w:r w:rsidR="00BD7E5B" w:rsidRPr="00B60B48">
        <w:rPr>
          <w:b/>
          <w:bCs/>
          <w:i/>
          <w:iCs/>
          <w:color w:val="FF0000"/>
          <w:sz w:val="24"/>
        </w:rPr>
        <w:t xml:space="preserve"> à mi-temps</w:t>
      </w:r>
      <w:r w:rsidR="00BD7E5B">
        <w:rPr>
          <w:sz w:val="24"/>
        </w:rPr>
        <w:t>…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……………….</w:t>
      </w:r>
    </w:p>
    <w:p w14:paraId="687DB13B" w14:textId="0DA87FD0" w:rsidR="00671ADB" w:rsidRDefault="004B2BDF" w:rsidP="00A65AEF">
      <w:pPr>
        <w:tabs>
          <w:tab w:val="left" w:pos="1820"/>
        </w:tabs>
        <w:rPr>
          <w:b/>
          <w:i/>
          <w:sz w:val="28"/>
          <w:szCs w:val="28"/>
          <w:u w:val="single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BABB65" wp14:editId="4163A33D">
                <wp:simplePos x="0" y="0"/>
                <wp:positionH relativeFrom="leftMargin">
                  <wp:posOffset>6372225</wp:posOffset>
                </wp:positionH>
                <wp:positionV relativeFrom="paragraph">
                  <wp:posOffset>13335</wp:posOffset>
                </wp:positionV>
                <wp:extent cx="457200" cy="45720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AAFC7" w14:textId="02C2EB08" w:rsidR="004B2BDF" w:rsidRPr="00E15ADF" w:rsidRDefault="004B2BDF" w:rsidP="004B2B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ABB65" id="Ellipse 18" o:spid="_x0000_s1043" style="position:absolute;margin-left:501.75pt;margin-top:1.05pt;width:36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" fillcolor="yellow" strokecolor="#1f3763 [1604]" strokeweight="1pt">
                <v:stroke joinstyle="miter"/>
                <v:textbox>
                  <w:txbxContent>
                    <w:p w14:paraId="6C0AAFC7" w14:textId="02C2EB08" w:rsidR="004B2BDF" w:rsidRPr="00E15ADF" w:rsidRDefault="004B2BDF" w:rsidP="004B2BDF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D7E5B">
        <w:rPr>
          <w:sz w:val="24"/>
        </w:rPr>
        <w:t>Coût annuel</w:t>
      </w:r>
      <w:proofErr w:type="gramStart"/>
      <w:r w:rsidR="00BD7E5B">
        <w:rPr>
          <w:sz w:val="24"/>
        </w:rPr>
        <w:t xml:space="preserve"> :…</w:t>
      </w:r>
      <w:proofErr w:type="gramEnd"/>
      <w:r w:rsidR="00BD7E5B">
        <w:rPr>
          <w:sz w:val="24"/>
        </w:rPr>
        <w:t>…</w:t>
      </w:r>
      <w:r w:rsidR="00B60B48" w:rsidRPr="00B60B48">
        <w:rPr>
          <w:b/>
          <w:bCs/>
          <w:i/>
          <w:iCs/>
          <w:color w:val="FF0000"/>
          <w:sz w:val="24"/>
        </w:rPr>
        <w:t>5000$</w:t>
      </w:r>
      <w:r w:rsidR="00BD7E5B">
        <w:rPr>
          <w:sz w:val="24"/>
        </w:rPr>
        <w:t>…....</w:t>
      </w:r>
      <w:r w:rsidR="00BD7E5B">
        <w:rPr>
          <w:sz w:val="24"/>
        </w:rPr>
        <w:tab/>
      </w:r>
      <w:r w:rsidR="00BD7E5B">
        <w:rPr>
          <w:sz w:val="24"/>
        </w:rPr>
        <w:tab/>
      </w:r>
    </w:p>
    <w:p w14:paraId="118FBE9A" w14:textId="7166BE89" w:rsidR="00671ADB" w:rsidRDefault="00671ADB" w:rsidP="00A65AEF">
      <w:pPr>
        <w:tabs>
          <w:tab w:val="left" w:pos="1820"/>
        </w:tabs>
        <w:rPr>
          <w:b/>
          <w:i/>
          <w:sz w:val="28"/>
          <w:szCs w:val="28"/>
          <w:u w:val="single"/>
        </w:rPr>
      </w:pPr>
    </w:p>
    <w:p w14:paraId="737D663F" w14:textId="363BCC66" w:rsidR="00671ADB" w:rsidRDefault="00671ADB" w:rsidP="00A65AEF">
      <w:pPr>
        <w:tabs>
          <w:tab w:val="left" w:pos="1820"/>
        </w:tabs>
        <w:rPr>
          <w:b/>
          <w:i/>
          <w:sz w:val="28"/>
          <w:szCs w:val="28"/>
          <w:u w:val="single"/>
        </w:rPr>
      </w:pPr>
    </w:p>
    <w:p w14:paraId="3CD5E77D" w14:textId="77777777" w:rsidR="00B60B48" w:rsidRDefault="00B60B48" w:rsidP="00A65AEF">
      <w:pPr>
        <w:tabs>
          <w:tab w:val="left" w:pos="1820"/>
        </w:tabs>
        <w:rPr>
          <w:b/>
          <w:i/>
          <w:sz w:val="28"/>
          <w:szCs w:val="28"/>
          <w:u w:val="single"/>
        </w:rPr>
      </w:pPr>
    </w:p>
    <w:p w14:paraId="48203131" w14:textId="491EBFF5" w:rsidR="00A65AEF" w:rsidRPr="000D21A0" w:rsidRDefault="00A65AEF" w:rsidP="00A65AEF">
      <w:pPr>
        <w:tabs>
          <w:tab w:val="left" w:pos="1820"/>
        </w:tabs>
        <w:rPr>
          <w:b/>
          <w:i/>
          <w:sz w:val="28"/>
          <w:szCs w:val="28"/>
          <w:u w:val="single"/>
        </w:rPr>
      </w:pPr>
      <w:r w:rsidRPr="000D21A0">
        <w:rPr>
          <w:b/>
          <w:i/>
          <w:sz w:val="28"/>
          <w:szCs w:val="28"/>
          <w:u w:val="single"/>
        </w:rPr>
        <w:lastRenderedPageBreak/>
        <w:t>D</w:t>
      </w:r>
      <w:r>
        <w:rPr>
          <w:b/>
          <w:i/>
          <w:sz w:val="28"/>
          <w:szCs w:val="28"/>
          <w:u w:val="single"/>
        </w:rPr>
        <w:t>É</w:t>
      </w:r>
      <w:r w:rsidRPr="000D21A0">
        <w:rPr>
          <w:b/>
          <w:i/>
          <w:sz w:val="28"/>
          <w:szCs w:val="28"/>
          <w:u w:val="single"/>
        </w:rPr>
        <w:t xml:space="preserve">CLARATION </w:t>
      </w:r>
      <w:r>
        <w:rPr>
          <w:b/>
          <w:i/>
          <w:sz w:val="28"/>
          <w:szCs w:val="28"/>
          <w:u w:val="single"/>
        </w:rPr>
        <w:t xml:space="preserve">SUR L'HONNEUR </w:t>
      </w:r>
      <w:r w:rsidRPr="000D21A0">
        <w:rPr>
          <w:b/>
          <w:i/>
          <w:sz w:val="28"/>
          <w:szCs w:val="28"/>
          <w:u w:val="single"/>
        </w:rPr>
        <w:t>DE</w:t>
      </w:r>
      <w:r>
        <w:rPr>
          <w:b/>
          <w:i/>
          <w:sz w:val="28"/>
          <w:szCs w:val="28"/>
          <w:u w:val="single"/>
        </w:rPr>
        <w:t>S</w:t>
      </w:r>
      <w:r w:rsidRPr="000D21A0">
        <w:rPr>
          <w:b/>
          <w:i/>
          <w:sz w:val="28"/>
          <w:szCs w:val="28"/>
          <w:u w:val="single"/>
        </w:rPr>
        <w:t xml:space="preserve"> RESSOURCES ET D</w:t>
      </w:r>
      <w:r>
        <w:rPr>
          <w:b/>
          <w:i/>
          <w:sz w:val="28"/>
          <w:szCs w:val="28"/>
          <w:u w:val="single"/>
        </w:rPr>
        <w:t>U</w:t>
      </w:r>
      <w:r w:rsidRPr="000D21A0">
        <w:rPr>
          <w:b/>
          <w:i/>
          <w:sz w:val="28"/>
          <w:szCs w:val="28"/>
          <w:u w:val="single"/>
        </w:rPr>
        <w:t xml:space="preserve"> PATRIMOINE</w:t>
      </w:r>
    </w:p>
    <w:p w14:paraId="160BFB92" w14:textId="77777777" w:rsidR="00A65AEF" w:rsidRPr="00067D6A" w:rsidRDefault="00A65AEF" w:rsidP="00A65AEF">
      <w:pPr>
        <w:jc w:val="both"/>
        <w:rPr>
          <w:b/>
          <w:i/>
        </w:rPr>
      </w:pPr>
    </w:p>
    <w:p w14:paraId="64BED08D" w14:textId="547931EC" w:rsidR="00A65AEF" w:rsidRPr="009A26B1" w:rsidRDefault="007A65A9" w:rsidP="00A65AEF">
      <w:pPr>
        <w:jc w:val="both"/>
        <w:rPr>
          <w:i/>
          <w:iCs/>
          <w:sz w:val="22"/>
          <w:szCs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180D91" wp14:editId="0113B6D6">
                <wp:simplePos x="0" y="0"/>
                <wp:positionH relativeFrom="leftMargin">
                  <wp:posOffset>184150</wp:posOffset>
                </wp:positionH>
                <wp:positionV relativeFrom="paragraph">
                  <wp:posOffset>1904365</wp:posOffset>
                </wp:positionV>
                <wp:extent cx="428625" cy="409575"/>
                <wp:effectExtent l="0" t="0" r="28575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9B27C" w14:textId="7E6F08B6" w:rsidR="007A65A9" w:rsidRPr="007A65A9" w:rsidRDefault="007A65A9" w:rsidP="007A65A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A65A9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80D91" id="Ellipse 24" o:spid="_x0000_s1044" style="position:absolute;left:0;text-align:left;margin-left:14.5pt;margin-top:149.95pt;width:33.7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" fillcolor="yellow" strokecolor="#1f3763 [1604]" strokeweight="1pt">
                <v:stroke joinstyle="miter"/>
                <v:textbox>
                  <w:txbxContent>
                    <w:p w14:paraId="23D9B27C" w14:textId="7E6F08B6" w:rsidR="007A65A9" w:rsidRPr="007A65A9" w:rsidRDefault="007A65A9" w:rsidP="007A65A9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7A65A9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65AEF" w:rsidRPr="00067D6A">
        <w:rPr>
          <w:b/>
          <w:i/>
          <w:sz w:val="28"/>
        </w:rPr>
        <w:t>1. Ressources et charges annuelles</w:t>
      </w:r>
      <w:r w:rsidR="00A65AEF">
        <w:rPr>
          <w:b/>
          <w:i/>
          <w:sz w:val="28"/>
        </w:rPr>
        <w:t xml:space="preserve"> : </w:t>
      </w:r>
      <w:r w:rsidR="00A65AEF" w:rsidRPr="00F839AB">
        <w:rPr>
          <w:b/>
          <w:i/>
        </w:rPr>
        <w:t xml:space="preserve">Année de </w:t>
      </w:r>
      <w:r w:rsidR="00A65AEF" w:rsidRPr="003832D8">
        <w:rPr>
          <w:b/>
          <w:i/>
        </w:rPr>
        <w:t xml:space="preserve">référence </w:t>
      </w:r>
      <w:r w:rsidR="001B5205" w:rsidRPr="003832D8">
        <w:rPr>
          <w:b/>
          <w:i/>
        </w:rPr>
        <w:t>2024</w:t>
      </w:r>
      <w:r w:rsidR="00A65AEF" w:rsidRPr="003832D8">
        <w:rPr>
          <w:b/>
          <w:i/>
        </w:rPr>
        <w:t xml:space="preserve"> </w:t>
      </w:r>
      <w:r w:rsidR="00A65AEF" w:rsidRPr="003832D8">
        <w:rPr>
          <w:i/>
          <w:iCs/>
          <w:sz w:val="22"/>
          <w:szCs w:val="22"/>
        </w:rPr>
        <w:t>(en cas d'absence de revenu, saisir "</w:t>
      </w:r>
      <w:r w:rsidR="001669F5" w:rsidRPr="003832D8">
        <w:rPr>
          <w:i/>
          <w:iCs/>
          <w:sz w:val="22"/>
          <w:szCs w:val="22"/>
        </w:rPr>
        <w:t>0</w:t>
      </w:r>
      <w:r w:rsidR="00A65AEF" w:rsidRPr="003832D8">
        <w:rPr>
          <w:i/>
          <w:iCs/>
          <w:sz w:val="22"/>
          <w:szCs w:val="22"/>
        </w:rPr>
        <w:t>")</w:t>
      </w:r>
    </w:p>
    <w:tbl>
      <w:tblPr>
        <w:tblW w:w="10346" w:type="dxa"/>
        <w:tblInd w:w="-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2272"/>
        <w:gridCol w:w="2276"/>
        <w:gridCol w:w="2286"/>
      </w:tblGrid>
      <w:tr w:rsidR="00A65AEF" w14:paraId="56C55FED" w14:textId="77777777" w:rsidTr="00DD0E65">
        <w:trPr>
          <w:trHeight w:val="371"/>
        </w:trPr>
        <w:tc>
          <w:tcPr>
            <w:tcW w:w="3512" w:type="dxa"/>
            <w:shd w:val="pct20" w:color="auto" w:fill="auto"/>
            <w:vAlign w:val="center"/>
          </w:tcPr>
          <w:p w14:paraId="07539A20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RESSOURCES ANNUELLES </w:t>
            </w:r>
          </w:p>
        </w:tc>
        <w:tc>
          <w:tcPr>
            <w:tcW w:w="2272" w:type="dxa"/>
            <w:shd w:val="pct20" w:color="auto" w:fill="auto"/>
            <w:vAlign w:val="center"/>
          </w:tcPr>
          <w:p w14:paraId="2D4C7C7E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1</w:t>
            </w:r>
          </w:p>
        </w:tc>
        <w:tc>
          <w:tcPr>
            <w:tcW w:w="2276" w:type="dxa"/>
            <w:shd w:val="pct20" w:color="auto" w:fill="auto"/>
            <w:vAlign w:val="center"/>
          </w:tcPr>
          <w:p w14:paraId="6A50B075" w14:textId="53A22691" w:rsidR="00A65AEF" w:rsidRDefault="007A65A9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A27F95" wp14:editId="6B6476E3">
                      <wp:simplePos x="0" y="0"/>
                      <wp:positionH relativeFrom="leftMargin">
                        <wp:posOffset>-193675</wp:posOffset>
                      </wp:positionH>
                      <wp:positionV relativeFrom="paragraph">
                        <wp:posOffset>-29210</wp:posOffset>
                      </wp:positionV>
                      <wp:extent cx="438150" cy="419100"/>
                      <wp:effectExtent l="0" t="0" r="19050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6CEBEB" w14:textId="66702C6F" w:rsidR="007A65A9" w:rsidRPr="00E15ADF" w:rsidRDefault="007A65A9" w:rsidP="007A65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27F95" id="Ellipse 19" o:spid="_x0000_s1045" style="position:absolute;left:0;text-align:left;margin-left:-15.25pt;margin-top:-2.3pt;width:34.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" fillcolor="yellow" strokecolor="#1f3763 [1604]" strokeweight="1pt">
                      <v:stroke joinstyle="miter"/>
                      <v:textbox>
                        <w:txbxContent>
                          <w:p w14:paraId="1E6CEBEB" w14:textId="66702C6F" w:rsidR="007A65A9" w:rsidRPr="00E15ADF" w:rsidRDefault="007A65A9" w:rsidP="007A65A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A65AEF">
              <w:rPr>
                <w:b/>
                <w:sz w:val="24"/>
              </w:rPr>
              <w:t>Parent 2</w:t>
            </w:r>
          </w:p>
        </w:tc>
        <w:tc>
          <w:tcPr>
            <w:tcW w:w="2286" w:type="dxa"/>
            <w:shd w:val="pct20" w:color="auto" w:fill="auto"/>
            <w:vAlign w:val="center"/>
          </w:tcPr>
          <w:p w14:paraId="348E6BAB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Autre qualité</w:t>
            </w:r>
          </w:p>
        </w:tc>
      </w:tr>
      <w:tr w:rsidR="00A65AEF" w14:paraId="364B1AD4" w14:textId="77777777" w:rsidTr="00DD0E65">
        <w:tc>
          <w:tcPr>
            <w:tcW w:w="3512" w:type="dxa"/>
          </w:tcPr>
          <w:p w14:paraId="6CFDFB02" w14:textId="77777777" w:rsidR="00A65AEF" w:rsidRPr="00802F9B" w:rsidRDefault="00A65AEF" w:rsidP="00DD0E65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rPr>
                <w:u w:val="single"/>
              </w:rPr>
              <w:t xml:space="preserve">Revenus bruts </w:t>
            </w:r>
            <w:r w:rsidRPr="00802F9B">
              <w:rPr>
                <w:b/>
                <w:u w:val="single"/>
              </w:rPr>
              <w:t>avant toute déduction</w:t>
            </w:r>
            <w:r w:rsidRPr="00802F9B">
              <w:t xml:space="preserve">, </w:t>
            </w:r>
            <w:r w:rsidRPr="00A917FD">
              <w:rPr>
                <w:sz w:val="12"/>
                <w:szCs w:val="12"/>
              </w:rPr>
              <w:t>(salaires, retraites, indemnités et allocations de toute nature…)</w:t>
            </w:r>
            <w:r w:rsidRPr="00802F9B">
              <w:t xml:space="preserve"> </w:t>
            </w:r>
          </w:p>
        </w:tc>
        <w:tc>
          <w:tcPr>
            <w:tcW w:w="2272" w:type="dxa"/>
          </w:tcPr>
          <w:p w14:paraId="66937BDA" w14:textId="48806566" w:rsidR="00A65AEF" w:rsidRPr="00B60B48" w:rsidRDefault="007A65A9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FFC236" wp14:editId="69F9ACF8">
                      <wp:simplePos x="0" y="0"/>
                      <wp:positionH relativeFrom="leftMargin">
                        <wp:posOffset>-127635</wp:posOffset>
                      </wp:positionH>
                      <wp:positionV relativeFrom="paragraph">
                        <wp:posOffset>89535</wp:posOffset>
                      </wp:positionV>
                      <wp:extent cx="457200" cy="457200"/>
                      <wp:effectExtent l="0" t="0" r="19050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B8A5B5" w14:textId="77777777" w:rsidR="007A65A9" w:rsidRPr="00E15ADF" w:rsidRDefault="007A65A9" w:rsidP="007A65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FC236" id="Ellipse 20" o:spid="_x0000_s1046" style="position:absolute;left:0;text-align:left;margin-left:-10.05pt;margin-top:7.05pt;width:3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" fillcolor="yellow" strokecolor="#1f3763 [1604]" strokeweight="1pt">
                      <v:stroke joinstyle="miter"/>
                      <v:textbox>
                        <w:txbxContent>
                          <w:p w14:paraId="04B8A5B5" w14:textId="77777777" w:rsidR="007A65A9" w:rsidRPr="00E15ADF" w:rsidRDefault="007A65A9" w:rsidP="007A65A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60B48"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1200</w:t>
            </w:r>
            <w:r w:rsidR="0045514D">
              <w:rPr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  <w:r w:rsidR="00B60B48"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$</w:t>
            </w:r>
          </w:p>
        </w:tc>
        <w:tc>
          <w:tcPr>
            <w:tcW w:w="2276" w:type="dxa"/>
          </w:tcPr>
          <w:p w14:paraId="43034B69" w14:textId="28DFC422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15600$</w:t>
            </w:r>
          </w:p>
        </w:tc>
        <w:tc>
          <w:tcPr>
            <w:tcW w:w="2286" w:type="dxa"/>
          </w:tcPr>
          <w:p w14:paraId="7070E697" w14:textId="2792A532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65AEF" w14:paraId="4D7DD085" w14:textId="77777777" w:rsidTr="00DD0E65">
        <w:trPr>
          <w:trHeight w:val="340"/>
        </w:trPr>
        <w:tc>
          <w:tcPr>
            <w:tcW w:w="3512" w:type="dxa"/>
          </w:tcPr>
          <w:p w14:paraId="7A51071C" w14:textId="703314C9" w:rsidR="00A65AEF" w:rsidRPr="00802F9B" w:rsidRDefault="00A65AEF" w:rsidP="00DD0E65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Pension alimentaire reçue</w:t>
            </w:r>
          </w:p>
        </w:tc>
        <w:tc>
          <w:tcPr>
            <w:tcW w:w="2272" w:type="dxa"/>
          </w:tcPr>
          <w:p w14:paraId="118AC40C" w14:textId="7B03BF1C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76" w:type="dxa"/>
          </w:tcPr>
          <w:p w14:paraId="138FB20A" w14:textId="68070550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14:paraId="0AADED85" w14:textId="020D41F0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65AEF" w14:paraId="63072BB2" w14:textId="77777777" w:rsidTr="00DD0E65">
        <w:trPr>
          <w:trHeight w:val="340"/>
        </w:trPr>
        <w:tc>
          <w:tcPr>
            <w:tcW w:w="3512" w:type="dxa"/>
          </w:tcPr>
          <w:p w14:paraId="6EB569E9" w14:textId="797F6BED" w:rsidR="00A65AEF" w:rsidRPr="00A917FD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12"/>
                <w:szCs w:val="12"/>
              </w:rPr>
            </w:pPr>
            <w:r w:rsidRPr="00802F9B">
              <w:t>Revenus mobiliers</w:t>
            </w:r>
            <w:r>
              <w:t xml:space="preserve"> </w:t>
            </w:r>
            <w:r w:rsidRPr="00A917FD">
              <w:rPr>
                <w:sz w:val="12"/>
                <w:szCs w:val="12"/>
              </w:rPr>
              <w:t xml:space="preserve">(placements financiers en </w:t>
            </w:r>
            <w:proofErr w:type="gramStart"/>
            <w:r w:rsidRPr="00A917FD">
              <w:rPr>
                <w:sz w:val="12"/>
                <w:szCs w:val="12"/>
              </w:rPr>
              <w:t>actions....</w:t>
            </w:r>
            <w:proofErr w:type="gramEnd"/>
            <w:r w:rsidRPr="00A917FD">
              <w:rPr>
                <w:sz w:val="12"/>
                <w:szCs w:val="12"/>
              </w:rPr>
              <w:t>.)</w:t>
            </w:r>
          </w:p>
        </w:tc>
        <w:tc>
          <w:tcPr>
            <w:tcW w:w="2272" w:type="dxa"/>
          </w:tcPr>
          <w:p w14:paraId="40AD098E" w14:textId="43C5C371" w:rsidR="00A65AEF" w:rsidRPr="00B60B48" w:rsidRDefault="007A65A9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69224F" wp14:editId="48B1E7BF">
                      <wp:simplePos x="0" y="0"/>
                      <wp:positionH relativeFrom="leftMargin">
                        <wp:posOffset>1053465</wp:posOffset>
                      </wp:positionH>
                      <wp:positionV relativeFrom="paragraph">
                        <wp:posOffset>65405</wp:posOffset>
                      </wp:positionV>
                      <wp:extent cx="457200" cy="457200"/>
                      <wp:effectExtent l="0" t="0" r="19050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6D9151" w14:textId="002122D5" w:rsidR="007A65A9" w:rsidRPr="00E15ADF" w:rsidRDefault="007A65A9" w:rsidP="007A65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9224F" id="Ellipse 21" o:spid="_x0000_s1047" style="position:absolute;left:0;text-align:left;margin-left:82.95pt;margin-top:5.15pt;width:3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" fillcolor="yellow" strokecolor="#1f3763 [1604]" strokeweight="1pt">
                      <v:stroke joinstyle="miter"/>
                      <v:textbox>
                        <w:txbxContent>
                          <w:p w14:paraId="2A6D9151" w14:textId="002122D5" w:rsidR="007A65A9" w:rsidRPr="00E15ADF" w:rsidRDefault="007A65A9" w:rsidP="007A65A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60B48"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76" w:type="dxa"/>
          </w:tcPr>
          <w:p w14:paraId="49545471" w14:textId="2CD4CB94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14:paraId="4338544F" w14:textId="3F5CC8F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65AEF" w14:paraId="364BD98B" w14:textId="77777777" w:rsidTr="00DD0E65">
        <w:trPr>
          <w:trHeight w:val="284"/>
        </w:trPr>
        <w:tc>
          <w:tcPr>
            <w:tcW w:w="3512" w:type="dxa"/>
          </w:tcPr>
          <w:p w14:paraId="25243311" w14:textId="77777777" w:rsidR="00A65AEF" w:rsidRPr="00802F9B" w:rsidRDefault="00A65AEF" w:rsidP="00DD0E65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 xml:space="preserve">Revenus immobiliers </w:t>
            </w:r>
            <w:r w:rsidRPr="00A917FD">
              <w:rPr>
                <w:sz w:val="12"/>
                <w:szCs w:val="12"/>
              </w:rPr>
              <w:t>(Loyers…)</w:t>
            </w:r>
          </w:p>
        </w:tc>
        <w:tc>
          <w:tcPr>
            <w:tcW w:w="2272" w:type="dxa"/>
          </w:tcPr>
          <w:p w14:paraId="78C7E020" w14:textId="00BED2D9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2400</w:t>
            </w:r>
            <w:r w:rsidR="0045514D">
              <w:rPr>
                <w:b/>
                <w:bCs/>
                <w:i/>
                <w:iCs/>
                <w:color w:val="FF0000"/>
                <w:sz w:val="24"/>
                <w:szCs w:val="24"/>
              </w:rPr>
              <w:t>$</w:t>
            </w:r>
          </w:p>
        </w:tc>
        <w:tc>
          <w:tcPr>
            <w:tcW w:w="2276" w:type="dxa"/>
          </w:tcPr>
          <w:p w14:paraId="26EE1A5F" w14:textId="68AFB25E" w:rsidR="00A65AEF" w:rsidRPr="00B60B48" w:rsidRDefault="007A65A9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2F4069" wp14:editId="325BB0B6">
                      <wp:simplePos x="0" y="0"/>
                      <wp:positionH relativeFrom="leftMargin">
                        <wp:posOffset>934720</wp:posOffset>
                      </wp:positionH>
                      <wp:positionV relativeFrom="paragraph">
                        <wp:posOffset>62230</wp:posOffset>
                      </wp:positionV>
                      <wp:extent cx="457200" cy="457200"/>
                      <wp:effectExtent l="0" t="0" r="19050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18A058" w14:textId="7F7BA9BD" w:rsidR="007A65A9" w:rsidRPr="00E15ADF" w:rsidRDefault="007A65A9" w:rsidP="007A65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F4069" id="Ellipse 22" o:spid="_x0000_s1048" style="position:absolute;left:0;text-align:left;margin-left:73.6pt;margin-top:4.9pt;width:3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" fillcolor="yellow" strokecolor="#1f3763 [1604]" strokeweight="1pt">
                      <v:stroke joinstyle="miter"/>
                      <v:textbox>
                        <w:txbxContent>
                          <w:p w14:paraId="2018A058" w14:textId="7F7BA9BD" w:rsidR="007A65A9" w:rsidRPr="00E15ADF" w:rsidRDefault="007A65A9" w:rsidP="007A65A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60B48"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86" w:type="dxa"/>
          </w:tcPr>
          <w:p w14:paraId="177673F9" w14:textId="68594555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65AEF" w14:paraId="0DE82EE5" w14:textId="77777777" w:rsidTr="00DD0E65">
        <w:trPr>
          <w:trHeight w:val="340"/>
        </w:trPr>
        <w:tc>
          <w:tcPr>
            <w:tcW w:w="3512" w:type="dxa"/>
          </w:tcPr>
          <w:p w14:paraId="16E58B48" w14:textId="28750645" w:rsidR="00A65AEF" w:rsidRPr="00FE7203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FE7203">
              <w:rPr>
                <w:b/>
              </w:rPr>
              <w:t>Aide familiale</w:t>
            </w:r>
          </w:p>
        </w:tc>
        <w:tc>
          <w:tcPr>
            <w:tcW w:w="2272" w:type="dxa"/>
          </w:tcPr>
          <w:p w14:paraId="7F1CFE34" w14:textId="3A7AE5F1" w:rsidR="00A65AEF" w:rsidRPr="00B60B48" w:rsidRDefault="007A65A9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2CB5C9" wp14:editId="405639F2">
                      <wp:simplePos x="0" y="0"/>
                      <wp:positionH relativeFrom="leftMargin">
                        <wp:posOffset>-264160</wp:posOffset>
                      </wp:positionH>
                      <wp:positionV relativeFrom="paragraph">
                        <wp:posOffset>84455</wp:posOffset>
                      </wp:positionV>
                      <wp:extent cx="428625" cy="409575"/>
                      <wp:effectExtent l="0" t="0" r="28575" b="2857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AA5E7" w14:textId="409A1BF3" w:rsidR="007A65A9" w:rsidRPr="007A65A9" w:rsidRDefault="007A65A9" w:rsidP="007A65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A65A9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CB5C9" id="Ellipse 23" o:spid="_x0000_s1049" style="position:absolute;left:0;text-align:left;margin-left:-20.8pt;margin-top:6.65pt;width:33.75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" fillcolor="yellow" strokecolor="#1f3763 [1604]" strokeweight="1pt">
                      <v:stroke joinstyle="miter"/>
                      <v:textbox>
                        <w:txbxContent>
                          <w:p w14:paraId="375AA5E7" w14:textId="409A1BF3" w:rsidR="007A65A9" w:rsidRPr="007A65A9" w:rsidRDefault="007A65A9" w:rsidP="007A65A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A65A9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60B48"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76" w:type="dxa"/>
          </w:tcPr>
          <w:p w14:paraId="165101CF" w14:textId="2CA9EDA6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500$</w:t>
            </w:r>
          </w:p>
        </w:tc>
        <w:tc>
          <w:tcPr>
            <w:tcW w:w="2286" w:type="dxa"/>
          </w:tcPr>
          <w:p w14:paraId="3CBF31D9" w14:textId="4554FE61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65AEF" w14:paraId="4173F037" w14:textId="77777777" w:rsidTr="00DD0E65">
        <w:trPr>
          <w:trHeight w:val="340"/>
        </w:trPr>
        <w:tc>
          <w:tcPr>
            <w:tcW w:w="3512" w:type="dxa"/>
          </w:tcPr>
          <w:p w14:paraId="1F5BD199" w14:textId="2F4F750D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  <w:r>
              <w:t>Montant total des a</w:t>
            </w:r>
            <w:r w:rsidRPr="00802F9B">
              <w:t xml:space="preserve">vantages en nature </w:t>
            </w:r>
            <w:r w:rsidRPr="00A917FD">
              <w:rPr>
                <w:sz w:val="12"/>
                <w:szCs w:val="12"/>
              </w:rPr>
              <w:t>(log</w:t>
            </w:r>
            <w:r>
              <w:rPr>
                <w:sz w:val="12"/>
                <w:szCs w:val="12"/>
              </w:rPr>
              <w:t>ement gratuit, billets d’avions</w:t>
            </w:r>
            <w:r w:rsidRPr="00A917FD">
              <w:rPr>
                <w:sz w:val="12"/>
                <w:szCs w:val="12"/>
              </w:rPr>
              <w:t>)</w:t>
            </w:r>
          </w:p>
        </w:tc>
        <w:tc>
          <w:tcPr>
            <w:tcW w:w="2272" w:type="dxa"/>
          </w:tcPr>
          <w:p w14:paraId="20849C39" w14:textId="61000460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60B48">
              <w:rPr>
                <w:b/>
                <w:bCs/>
                <w:i/>
                <w:iCs/>
                <w:color w:val="FF0000"/>
                <w:sz w:val="24"/>
                <w:szCs w:val="24"/>
              </w:rPr>
              <w:t>800$</w:t>
            </w:r>
          </w:p>
        </w:tc>
        <w:tc>
          <w:tcPr>
            <w:tcW w:w="2276" w:type="dxa"/>
          </w:tcPr>
          <w:p w14:paraId="1A69EEAE" w14:textId="77777777" w:rsidR="00A65AEF" w:rsidRPr="00B60B48" w:rsidRDefault="00A65AEF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286" w:type="dxa"/>
          </w:tcPr>
          <w:p w14:paraId="6CF656FC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65AEF" w14:paraId="1A945ECC" w14:textId="77777777" w:rsidTr="00DD0E65">
        <w:trPr>
          <w:trHeight w:val="340"/>
        </w:trPr>
        <w:tc>
          <w:tcPr>
            <w:tcW w:w="3512" w:type="dxa"/>
          </w:tcPr>
          <w:p w14:paraId="17D352C3" w14:textId="097E9F00" w:rsidR="00A65AEF" w:rsidRPr="000D21A0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0D21A0">
              <w:rPr>
                <w:b/>
              </w:rPr>
              <w:t>TOTAL</w:t>
            </w:r>
          </w:p>
        </w:tc>
        <w:tc>
          <w:tcPr>
            <w:tcW w:w="6834" w:type="dxa"/>
            <w:gridSpan w:val="3"/>
          </w:tcPr>
          <w:p w14:paraId="211AC215" w14:textId="5D673CB7" w:rsidR="00A65AEF" w:rsidRPr="00B60B48" w:rsidRDefault="00B60B48" w:rsidP="006E5A53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sz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</w:rPr>
              <w:t>15200 + 16100 = 31300 $</w:t>
            </w:r>
          </w:p>
        </w:tc>
      </w:tr>
      <w:tr w:rsidR="00A65AEF" w14:paraId="5B5F7E68" w14:textId="77777777" w:rsidTr="00DD0E65">
        <w:tc>
          <w:tcPr>
            <w:tcW w:w="3512" w:type="dxa"/>
            <w:shd w:val="pct20" w:color="auto" w:fill="auto"/>
          </w:tcPr>
          <w:p w14:paraId="4905704E" w14:textId="0408B7C8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CHARGES ANNUELLES</w:t>
            </w:r>
          </w:p>
        </w:tc>
        <w:tc>
          <w:tcPr>
            <w:tcW w:w="2272" w:type="dxa"/>
            <w:shd w:val="pct20" w:color="auto" w:fill="auto"/>
          </w:tcPr>
          <w:p w14:paraId="70B24304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276" w:type="dxa"/>
            <w:shd w:val="pct20" w:color="auto" w:fill="auto"/>
          </w:tcPr>
          <w:p w14:paraId="01C1D2C3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shd w:val="pct20" w:color="auto" w:fill="auto"/>
          </w:tcPr>
          <w:p w14:paraId="03BF424F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A65AEF" w14:paraId="25C915FE" w14:textId="77777777" w:rsidTr="00B60B48">
        <w:trPr>
          <w:trHeight w:val="340"/>
        </w:trPr>
        <w:tc>
          <w:tcPr>
            <w:tcW w:w="3512" w:type="dxa"/>
          </w:tcPr>
          <w:p w14:paraId="798144F8" w14:textId="6E31976B" w:rsidR="00A65AEF" w:rsidRPr="00802F9B" w:rsidRDefault="00A65AEF" w:rsidP="00DD0E65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Cotisations sociales obligatoires (Assurance maladie, retraite, CFE</w:t>
            </w:r>
            <w:r>
              <w:t xml:space="preserve"> sous condition</w:t>
            </w:r>
            <w:r w:rsidRPr="00802F9B">
              <w:t>)</w:t>
            </w:r>
          </w:p>
        </w:tc>
        <w:tc>
          <w:tcPr>
            <w:tcW w:w="2272" w:type="dxa"/>
            <w:vAlign w:val="center"/>
          </w:tcPr>
          <w:p w14:paraId="6F3FCFE8" w14:textId="215AD0C9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</w:rPr>
              <w:t>CFE 930$</w:t>
            </w:r>
          </w:p>
        </w:tc>
        <w:tc>
          <w:tcPr>
            <w:tcW w:w="2276" w:type="dxa"/>
            <w:vAlign w:val="center"/>
          </w:tcPr>
          <w:p w14:paraId="7E17F42F" w14:textId="0A114FCF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</w:rPr>
              <w:t>Cotisation CNSS 20$</w:t>
            </w:r>
          </w:p>
        </w:tc>
        <w:tc>
          <w:tcPr>
            <w:tcW w:w="2286" w:type="dxa"/>
          </w:tcPr>
          <w:p w14:paraId="77FFA77B" w14:textId="340862B9" w:rsidR="00A65AEF" w:rsidRDefault="007A65A9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719C56" wp14:editId="4ABF40A8">
                      <wp:simplePos x="0" y="0"/>
                      <wp:positionH relativeFrom="leftMargin">
                        <wp:posOffset>86360</wp:posOffset>
                      </wp:positionH>
                      <wp:positionV relativeFrom="paragraph">
                        <wp:posOffset>-5080</wp:posOffset>
                      </wp:positionV>
                      <wp:extent cx="447675" cy="419100"/>
                      <wp:effectExtent l="0" t="0" r="28575" b="1905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386970" w14:textId="0610577E" w:rsidR="007A65A9" w:rsidRPr="007A65A9" w:rsidRDefault="007A65A9" w:rsidP="007A65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A65A9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19C56" id="Ellipse 25" o:spid="_x0000_s1050" style="position:absolute;margin-left:6.8pt;margin-top:-.4pt;width:35.2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" fillcolor="yellow" strokecolor="#1f3763 [1604]" strokeweight="1pt">
                      <v:stroke joinstyle="miter"/>
                      <v:textbox>
                        <w:txbxContent>
                          <w:p w14:paraId="12386970" w14:textId="0610577E" w:rsidR="007A65A9" w:rsidRPr="007A65A9" w:rsidRDefault="007A65A9" w:rsidP="007A65A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65A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A65AEF" w14:paraId="14B0E065" w14:textId="77777777" w:rsidTr="00B60B48">
        <w:trPr>
          <w:trHeight w:val="340"/>
        </w:trPr>
        <w:tc>
          <w:tcPr>
            <w:tcW w:w="3512" w:type="dxa"/>
          </w:tcPr>
          <w:p w14:paraId="2E5D71F0" w14:textId="05EC6B20" w:rsidR="00A65AEF" w:rsidRPr="00802F9B" w:rsidRDefault="007A65A9" w:rsidP="00DD0E65">
            <w:pPr>
              <w:tabs>
                <w:tab w:val="left" w:leader="dot" w:pos="6237"/>
                <w:tab w:val="left" w:leader="dot" w:pos="10206"/>
              </w:tabs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4E516A" wp14:editId="580D1EF8">
                      <wp:simplePos x="0" y="0"/>
                      <wp:positionH relativeFrom="leftMargin">
                        <wp:posOffset>1721485</wp:posOffset>
                      </wp:positionH>
                      <wp:positionV relativeFrom="paragraph">
                        <wp:posOffset>84455</wp:posOffset>
                      </wp:positionV>
                      <wp:extent cx="447675" cy="419100"/>
                      <wp:effectExtent l="0" t="0" r="28575" b="1905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9C708C" w14:textId="10A29496" w:rsidR="007A65A9" w:rsidRPr="007A65A9" w:rsidRDefault="007A65A9" w:rsidP="007A65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A65A9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E516A" id="Ellipse 26" o:spid="_x0000_s1051" style="position:absolute;margin-left:135.55pt;margin-top:6.65pt;width:35.2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" fillcolor="yellow" strokecolor="#1f3763 [1604]" strokeweight="1pt">
                      <v:stroke joinstyle="miter"/>
                      <v:textbox>
                        <w:txbxContent>
                          <w:p w14:paraId="799C708C" w14:textId="10A29496" w:rsidR="007A65A9" w:rsidRPr="007A65A9" w:rsidRDefault="007A65A9" w:rsidP="007A65A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65A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A65AEF" w:rsidRPr="00802F9B">
              <w:t>Impôts sur le revenu</w:t>
            </w:r>
          </w:p>
        </w:tc>
        <w:tc>
          <w:tcPr>
            <w:tcW w:w="2272" w:type="dxa"/>
            <w:vAlign w:val="center"/>
          </w:tcPr>
          <w:p w14:paraId="51E8D4A9" w14:textId="589F3E5F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</w:rPr>
              <w:t>120$</w:t>
            </w:r>
          </w:p>
        </w:tc>
        <w:tc>
          <w:tcPr>
            <w:tcW w:w="2276" w:type="dxa"/>
            <w:vAlign w:val="center"/>
          </w:tcPr>
          <w:p w14:paraId="6C333461" w14:textId="0ABDBC6A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</w:rPr>
              <w:t>150$</w:t>
            </w:r>
          </w:p>
        </w:tc>
        <w:tc>
          <w:tcPr>
            <w:tcW w:w="2286" w:type="dxa"/>
          </w:tcPr>
          <w:p w14:paraId="036D570B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65AEF" w14:paraId="0CE10EAC" w14:textId="77777777" w:rsidTr="00B60B48">
        <w:trPr>
          <w:trHeight w:hRule="exact" w:val="340"/>
        </w:trPr>
        <w:tc>
          <w:tcPr>
            <w:tcW w:w="3512" w:type="dxa"/>
            <w:tcBorders>
              <w:bottom w:val="dotted" w:sz="4" w:space="0" w:color="auto"/>
            </w:tcBorders>
          </w:tcPr>
          <w:p w14:paraId="609D3A49" w14:textId="5A54E545" w:rsidR="00A65AEF" w:rsidRPr="00802F9B" w:rsidRDefault="00A65AEF" w:rsidP="00DD0E65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Pension alimentaire versée</w:t>
            </w:r>
          </w:p>
        </w:tc>
        <w:tc>
          <w:tcPr>
            <w:tcW w:w="2272" w:type="dxa"/>
            <w:vAlign w:val="center"/>
          </w:tcPr>
          <w:p w14:paraId="347793A0" w14:textId="77777777" w:rsidR="00A65AEF" w:rsidRPr="00B60B48" w:rsidRDefault="00A65AEF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</w:p>
        </w:tc>
        <w:tc>
          <w:tcPr>
            <w:tcW w:w="2276" w:type="dxa"/>
            <w:vAlign w:val="center"/>
          </w:tcPr>
          <w:p w14:paraId="6A671D97" w14:textId="18BA881A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</w:rPr>
              <w:t>3000$</w:t>
            </w:r>
          </w:p>
        </w:tc>
        <w:tc>
          <w:tcPr>
            <w:tcW w:w="2286" w:type="dxa"/>
          </w:tcPr>
          <w:p w14:paraId="10E71A1A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65AEF" w14:paraId="0A1972D1" w14:textId="77777777" w:rsidTr="00B60B48">
        <w:trPr>
          <w:trHeight w:hRule="exact" w:val="340"/>
        </w:trPr>
        <w:tc>
          <w:tcPr>
            <w:tcW w:w="3512" w:type="dxa"/>
            <w:shd w:val="clear" w:color="auto" w:fill="CCCCCC"/>
            <w:vAlign w:val="center"/>
          </w:tcPr>
          <w:p w14:paraId="30FC8AF1" w14:textId="67BFF08E" w:rsidR="00A65AEF" w:rsidRPr="00802F9B" w:rsidRDefault="00A65AEF" w:rsidP="00DD0E65">
            <w:pPr>
              <w:tabs>
                <w:tab w:val="left" w:leader="dot" w:pos="6237"/>
                <w:tab w:val="left" w:leader="dot" w:pos="10206"/>
              </w:tabs>
            </w:pPr>
            <w:r w:rsidRPr="00763E83">
              <w:rPr>
                <w:b/>
              </w:rPr>
              <w:t>TOTAL</w:t>
            </w:r>
          </w:p>
        </w:tc>
        <w:tc>
          <w:tcPr>
            <w:tcW w:w="2272" w:type="dxa"/>
            <w:vAlign w:val="center"/>
          </w:tcPr>
          <w:p w14:paraId="636B0AB4" w14:textId="7183E19F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</w:rPr>
              <w:t>1050$</w:t>
            </w:r>
          </w:p>
        </w:tc>
        <w:tc>
          <w:tcPr>
            <w:tcW w:w="2276" w:type="dxa"/>
            <w:vAlign w:val="center"/>
          </w:tcPr>
          <w:p w14:paraId="1C867C5A" w14:textId="5B2C1062" w:rsidR="00A65AEF" w:rsidRPr="00B60B48" w:rsidRDefault="00B60B48" w:rsidP="00B60B48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</w:rPr>
              <w:t>3170$</w:t>
            </w:r>
          </w:p>
        </w:tc>
        <w:tc>
          <w:tcPr>
            <w:tcW w:w="2286" w:type="dxa"/>
          </w:tcPr>
          <w:p w14:paraId="6E5D3DD1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</w:tbl>
    <w:p w14:paraId="0D566105" w14:textId="1618B280" w:rsidR="00A65AEF" w:rsidRPr="00D32274" w:rsidRDefault="00A65AEF" w:rsidP="00A65AEF">
      <w:pPr>
        <w:rPr>
          <w:sz w:val="10"/>
          <w:szCs w:val="10"/>
        </w:rPr>
      </w:pPr>
    </w:p>
    <w:p w14:paraId="45D4ACEC" w14:textId="652A93F6" w:rsidR="00A65AEF" w:rsidRPr="003832D8" w:rsidRDefault="007A65A9" w:rsidP="00A65AEF">
      <w:pPr>
        <w:jc w:val="both"/>
        <w:rPr>
          <w:sz w:val="24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F56AE7" wp14:editId="1EFEE2BB">
                <wp:simplePos x="0" y="0"/>
                <wp:positionH relativeFrom="leftMargin">
                  <wp:posOffset>285115</wp:posOffset>
                </wp:positionH>
                <wp:positionV relativeFrom="paragraph">
                  <wp:posOffset>285115</wp:posOffset>
                </wp:positionV>
                <wp:extent cx="447675" cy="41910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AEE12" w14:textId="1E1F37A3" w:rsidR="007A65A9" w:rsidRPr="007A65A9" w:rsidRDefault="007A65A9" w:rsidP="007A65A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65A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56AE7" id="Ellipse 27" o:spid="_x0000_s1052" style="position:absolute;left:0;text-align:left;margin-left:22.45pt;margin-top:22.45pt;width:35.2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" fillcolor="yellow" strokecolor="#1f3763 [1604]" strokeweight="1pt">
                <v:stroke joinstyle="miter"/>
                <v:textbox>
                  <w:txbxContent>
                    <w:p w14:paraId="482AEE12" w14:textId="1E1F37A3" w:rsidR="007A65A9" w:rsidRPr="007A65A9" w:rsidRDefault="007A65A9" w:rsidP="007A65A9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A65A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65AEF" w:rsidRPr="00067D6A">
        <w:rPr>
          <w:b/>
          <w:i/>
          <w:sz w:val="28"/>
        </w:rPr>
        <w:t xml:space="preserve">2. Patrimoine </w:t>
      </w:r>
      <w:r w:rsidR="00A65AEF" w:rsidRPr="003832D8">
        <w:rPr>
          <w:b/>
          <w:i/>
          <w:sz w:val="28"/>
        </w:rPr>
        <w:t xml:space="preserve">immobilier </w:t>
      </w:r>
      <w:r w:rsidR="00A65AEF" w:rsidRPr="003832D8">
        <w:rPr>
          <w:sz w:val="16"/>
          <w:szCs w:val="16"/>
        </w:rPr>
        <w:t>(</w:t>
      </w:r>
      <w:r w:rsidR="00A65AEF" w:rsidRPr="003832D8">
        <w:rPr>
          <w:i/>
          <w:iCs/>
          <w:sz w:val="22"/>
          <w:szCs w:val="22"/>
        </w:rPr>
        <w:t>en cas d'absence de patrimoine, saisir « </w:t>
      </w:r>
      <w:r w:rsidR="001669F5" w:rsidRPr="003832D8">
        <w:rPr>
          <w:i/>
          <w:iCs/>
          <w:sz w:val="22"/>
          <w:szCs w:val="22"/>
        </w:rPr>
        <w:t>0</w:t>
      </w:r>
      <w:r w:rsidR="00A65AEF" w:rsidRPr="003832D8">
        <w:rPr>
          <w:i/>
          <w:iCs/>
          <w:sz w:val="22"/>
          <w:szCs w:val="22"/>
        </w:rPr>
        <w:t> » sur la ou les lignes concernées</w:t>
      </w:r>
      <w:r w:rsidR="00A65AEF" w:rsidRPr="003832D8">
        <w:rPr>
          <w:sz w:val="24"/>
          <w:szCs w:val="24"/>
        </w:rPr>
        <w:t>)</w:t>
      </w:r>
    </w:p>
    <w:tbl>
      <w:tblPr>
        <w:tblW w:w="10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70"/>
        <w:gridCol w:w="842"/>
        <w:gridCol w:w="1236"/>
        <w:gridCol w:w="1145"/>
        <w:gridCol w:w="1127"/>
        <w:gridCol w:w="1232"/>
        <w:gridCol w:w="1355"/>
        <w:gridCol w:w="848"/>
      </w:tblGrid>
      <w:tr w:rsidR="00A65AEF" w14:paraId="407AFFE7" w14:textId="77777777" w:rsidTr="00B60B48">
        <w:tc>
          <w:tcPr>
            <w:tcW w:w="2470" w:type="dxa"/>
            <w:shd w:val="clear" w:color="auto" w:fill="C0C0C0"/>
            <w:vAlign w:val="center"/>
          </w:tcPr>
          <w:p w14:paraId="0AFAA4BE" w14:textId="4529E74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842" w:type="dxa"/>
            <w:shd w:val="clear" w:color="auto" w:fill="C0C0C0"/>
            <w:vAlign w:val="center"/>
          </w:tcPr>
          <w:p w14:paraId="4C8EB9AE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236" w:type="dxa"/>
            <w:shd w:val="clear" w:color="auto" w:fill="C0C0C0"/>
            <w:vAlign w:val="center"/>
          </w:tcPr>
          <w:p w14:paraId="1A762BF1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Pays-Ville</w:t>
            </w:r>
          </w:p>
        </w:tc>
        <w:tc>
          <w:tcPr>
            <w:tcW w:w="1145" w:type="dxa"/>
            <w:shd w:val="clear" w:color="auto" w:fill="C0C0C0"/>
            <w:vAlign w:val="center"/>
          </w:tcPr>
          <w:p w14:paraId="42808D53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Date acquisition</w:t>
            </w:r>
          </w:p>
        </w:tc>
        <w:tc>
          <w:tcPr>
            <w:tcW w:w="1127" w:type="dxa"/>
            <w:shd w:val="clear" w:color="auto" w:fill="C0C0C0"/>
            <w:vAlign w:val="center"/>
          </w:tcPr>
          <w:p w14:paraId="58BA7BA6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Valeur d’achat</w:t>
            </w:r>
          </w:p>
        </w:tc>
        <w:tc>
          <w:tcPr>
            <w:tcW w:w="1232" w:type="dxa"/>
            <w:shd w:val="clear" w:color="auto" w:fill="C0C0C0"/>
            <w:vAlign w:val="center"/>
          </w:tcPr>
          <w:p w14:paraId="052668A0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Montant apport initial</w:t>
            </w:r>
          </w:p>
        </w:tc>
        <w:tc>
          <w:tcPr>
            <w:tcW w:w="1355" w:type="dxa"/>
            <w:shd w:val="clear" w:color="auto" w:fill="C0C0C0"/>
            <w:vAlign w:val="center"/>
          </w:tcPr>
          <w:p w14:paraId="2D886305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 w:rsidRPr="00E51531">
              <w:rPr>
                <w:b/>
                <w:highlight w:val="lightGray"/>
              </w:rPr>
              <w:t>Montant des emprunts restant à rembourser</w:t>
            </w:r>
          </w:p>
        </w:tc>
        <w:tc>
          <w:tcPr>
            <w:tcW w:w="848" w:type="dxa"/>
            <w:shd w:val="clear" w:color="auto" w:fill="C0C0C0"/>
            <w:vAlign w:val="center"/>
          </w:tcPr>
          <w:p w14:paraId="644B86B0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Superficie</w:t>
            </w:r>
          </w:p>
        </w:tc>
      </w:tr>
      <w:tr w:rsidR="00A65AEF" w14:paraId="464A43D1" w14:textId="77777777" w:rsidTr="00B60B48">
        <w:trPr>
          <w:trHeight w:val="340"/>
        </w:trPr>
        <w:tc>
          <w:tcPr>
            <w:tcW w:w="2470" w:type="dxa"/>
          </w:tcPr>
          <w:p w14:paraId="49B82552" w14:textId="5C740A26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Résidence principale</w:t>
            </w:r>
          </w:p>
        </w:tc>
        <w:tc>
          <w:tcPr>
            <w:tcW w:w="842" w:type="dxa"/>
          </w:tcPr>
          <w:p w14:paraId="387CA3EA" w14:textId="3ACFF296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36" w:type="dxa"/>
          </w:tcPr>
          <w:p w14:paraId="20A91BC8" w14:textId="78862446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Beyrouth</w:t>
            </w:r>
          </w:p>
        </w:tc>
        <w:tc>
          <w:tcPr>
            <w:tcW w:w="1145" w:type="dxa"/>
          </w:tcPr>
          <w:p w14:paraId="129B7DFB" w14:textId="34420E78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15/06/2010</w:t>
            </w:r>
          </w:p>
        </w:tc>
        <w:tc>
          <w:tcPr>
            <w:tcW w:w="1127" w:type="dxa"/>
          </w:tcPr>
          <w:p w14:paraId="723CD41B" w14:textId="74CBA163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175000$</w:t>
            </w:r>
          </w:p>
        </w:tc>
        <w:tc>
          <w:tcPr>
            <w:tcW w:w="1232" w:type="dxa"/>
          </w:tcPr>
          <w:p w14:paraId="22A20C6B" w14:textId="7ECA8F76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100 000$</w:t>
            </w:r>
          </w:p>
        </w:tc>
        <w:tc>
          <w:tcPr>
            <w:tcW w:w="1355" w:type="dxa"/>
          </w:tcPr>
          <w:p w14:paraId="3DC31B0B" w14:textId="0F8D7830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5000$</w:t>
            </w:r>
          </w:p>
        </w:tc>
        <w:tc>
          <w:tcPr>
            <w:tcW w:w="848" w:type="dxa"/>
          </w:tcPr>
          <w:p w14:paraId="00F15B5A" w14:textId="3E6CA195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150m²</w:t>
            </w:r>
          </w:p>
        </w:tc>
      </w:tr>
      <w:tr w:rsidR="00A65AEF" w14:paraId="2497AA17" w14:textId="77777777" w:rsidTr="00B60B48">
        <w:trPr>
          <w:trHeight w:val="340"/>
        </w:trPr>
        <w:tc>
          <w:tcPr>
            <w:tcW w:w="2470" w:type="dxa"/>
          </w:tcPr>
          <w:p w14:paraId="2A1884A4" w14:textId="5935EED3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Résidence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24"/>
              </w:rPr>
              <w:t xml:space="preserve"> secondaire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842" w:type="dxa"/>
          </w:tcPr>
          <w:p w14:paraId="09A5531C" w14:textId="1A76629F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236" w:type="dxa"/>
          </w:tcPr>
          <w:p w14:paraId="2672103F" w14:textId="55EFA21A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00E607C6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27" w:type="dxa"/>
          </w:tcPr>
          <w:p w14:paraId="13C4E3F7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232" w:type="dxa"/>
          </w:tcPr>
          <w:p w14:paraId="036A3495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355" w:type="dxa"/>
          </w:tcPr>
          <w:p w14:paraId="1C6FD970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14:paraId="09F55A58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A65AEF" w14:paraId="04D8EA66" w14:textId="77777777" w:rsidTr="00B60B48">
        <w:trPr>
          <w:trHeight w:val="340"/>
        </w:trPr>
        <w:tc>
          <w:tcPr>
            <w:tcW w:w="2470" w:type="dxa"/>
          </w:tcPr>
          <w:p w14:paraId="6964F474" w14:textId="404FEC90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Immeuble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842" w:type="dxa"/>
          </w:tcPr>
          <w:p w14:paraId="61030242" w14:textId="24838CB4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236" w:type="dxa"/>
          </w:tcPr>
          <w:p w14:paraId="4B7A86BA" w14:textId="1E4E1614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45" w:type="dxa"/>
          </w:tcPr>
          <w:p w14:paraId="368F64DD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27" w:type="dxa"/>
          </w:tcPr>
          <w:p w14:paraId="361D3D37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232" w:type="dxa"/>
          </w:tcPr>
          <w:p w14:paraId="1AC23309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355" w:type="dxa"/>
          </w:tcPr>
          <w:p w14:paraId="272CA1C2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14:paraId="76465FDF" w14:textId="77777777" w:rsidR="00A65AEF" w:rsidRPr="00B60B48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A65AEF" w14:paraId="59517128" w14:textId="77777777" w:rsidTr="00B60B48">
        <w:trPr>
          <w:trHeight w:val="340"/>
        </w:trPr>
        <w:tc>
          <w:tcPr>
            <w:tcW w:w="2470" w:type="dxa"/>
          </w:tcPr>
          <w:p w14:paraId="10A4EC40" w14:textId="3479F83F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Appartement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842" w:type="dxa"/>
          </w:tcPr>
          <w:p w14:paraId="220818A3" w14:textId="687F93D0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36" w:type="dxa"/>
          </w:tcPr>
          <w:p w14:paraId="2BA5E056" w14:textId="3154913A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Hazmieh</w:t>
            </w:r>
            <w:proofErr w:type="spellEnd"/>
          </w:p>
        </w:tc>
        <w:tc>
          <w:tcPr>
            <w:tcW w:w="1145" w:type="dxa"/>
          </w:tcPr>
          <w:p w14:paraId="159C02C9" w14:textId="0F2A19FA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01/07/2012</w:t>
            </w:r>
          </w:p>
        </w:tc>
        <w:tc>
          <w:tcPr>
            <w:tcW w:w="1127" w:type="dxa"/>
          </w:tcPr>
          <w:p w14:paraId="1D238DB2" w14:textId="684D3512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80 000$</w:t>
            </w:r>
          </w:p>
        </w:tc>
        <w:tc>
          <w:tcPr>
            <w:tcW w:w="1232" w:type="dxa"/>
          </w:tcPr>
          <w:p w14:paraId="77FFB3BC" w14:textId="74F9D804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355" w:type="dxa"/>
          </w:tcPr>
          <w:p w14:paraId="279F3DD7" w14:textId="2FE1018C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0</w:t>
            </w:r>
          </w:p>
        </w:tc>
        <w:tc>
          <w:tcPr>
            <w:tcW w:w="848" w:type="dxa"/>
          </w:tcPr>
          <w:p w14:paraId="23143567" w14:textId="7D197097" w:rsidR="00A65AEF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45m²</w:t>
            </w:r>
          </w:p>
        </w:tc>
      </w:tr>
      <w:tr w:rsidR="00A65AEF" w14:paraId="794852E2" w14:textId="77777777" w:rsidTr="00B60B48">
        <w:trPr>
          <w:trHeight w:val="340"/>
        </w:trPr>
        <w:tc>
          <w:tcPr>
            <w:tcW w:w="2470" w:type="dxa"/>
          </w:tcPr>
          <w:p w14:paraId="246EE2F9" w14:textId="7808A56C" w:rsidR="00A65AEF" w:rsidRPr="00E77B44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Commerce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sz w:val="24"/>
                <w:szCs w:val="24"/>
              </w:rPr>
              <w:t xml:space="preserve">garage </w:t>
            </w:r>
            <w:r>
              <w:rPr>
                <w:sz w:val="12"/>
                <w:szCs w:val="12"/>
              </w:rPr>
              <w:t xml:space="preserve">(s) 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842" w:type="dxa"/>
          </w:tcPr>
          <w:p w14:paraId="4D064352" w14:textId="4392F1A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36" w:type="dxa"/>
          </w:tcPr>
          <w:p w14:paraId="04518AF7" w14:textId="6F722D36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45" w:type="dxa"/>
          </w:tcPr>
          <w:p w14:paraId="474CE7F8" w14:textId="73713D41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27" w:type="dxa"/>
          </w:tcPr>
          <w:p w14:paraId="6C6BDE72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32" w:type="dxa"/>
          </w:tcPr>
          <w:p w14:paraId="0141B4F4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55" w:type="dxa"/>
          </w:tcPr>
          <w:p w14:paraId="50C799BB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48" w:type="dxa"/>
          </w:tcPr>
          <w:p w14:paraId="14617168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A65AEF" w14:paraId="5DB0C852" w14:textId="77777777" w:rsidTr="00B60B48">
        <w:trPr>
          <w:trHeight w:val="340"/>
        </w:trPr>
        <w:tc>
          <w:tcPr>
            <w:tcW w:w="2470" w:type="dxa"/>
          </w:tcPr>
          <w:p w14:paraId="66A09977" w14:textId="2CAC4F74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Terrain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24"/>
              </w:rPr>
              <w:t xml:space="preserve"> agricole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842" w:type="dxa"/>
          </w:tcPr>
          <w:p w14:paraId="3A2C63B1" w14:textId="19759C1C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36" w:type="dxa"/>
          </w:tcPr>
          <w:p w14:paraId="53F941A2" w14:textId="1C9BC821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45" w:type="dxa"/>
          </w:tcPr>
          <w:p w14:paraId="1C57D6DE" w14:textId="1F746D11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27" w:type="dxa"/>
          </w:tcPr>
          <w:p w14:paraId="70DAD584" w14:textId="1F54C675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32" w:type="dxa"/>
          </w:tcPr>
          <w:p w14:paraId="163E251D" w14:textId="59BE1D99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55" w:type="dxa"/>
          </w:tcPr>
          <w:p w14:paraId="69227C42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48" w:type="dxa"/>
          </w:tcPr>
          <w:p w14:paraId="6B05EF0D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A65AEF" w14:paraId="1656779A" w14:textId="77777777" w:rsidTr="00B60B48">
        <w:trPr>
          <w:trHeight w:val="340"/>
        </w:trPr>
        <w:tc>
          <w:tcPr>
            <w:tcW w:w="2470" w:type="dxa"/>
            <w:tcBorders>
              <w:bottom w:val="dotted" w:sz="4" w:space="0" w:color="auto"/>
            </w:tcBorders>
          </w:tcPr>
          <w:p w14:paraId="6201E2B4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Terrain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24"/>
              </w:rPr>
              <w:t xml:space="preserve"> à bâtir</w:t>
            </w:r>
          </w:p>
        </w:tc>
        <w:tc>
          <w:tcPr>
            <w:tcW w:w="842" w:type="dxa"/>
            <w:tcBorders>
              <w:bottom w:val="dotted" w:sz="4" w:space="0" w:color="auto"/>
            </w:tcBorders>
          </w:tcPr>
          <w:p w14:paraId="7D630953" w14:textId="575F0B0A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36" w:type="dxa"/>
            <w:tcBorders>
              <w:bottom w:val="dotted" w:sz="4" w:space="0" w:color="auto"/>
            </w:tcBorders>
          </w:tcPr>
          <w:p w14:paraId="5B69B19B" w14:textId="27FC2C30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14:paraId="00CF7C47" w14:textId="68C6E2D5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27" w:type="dxa"/>
          </w:tcPr>
          <w:p w14:paraId="32DF51A9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32" w:type="dxa"/>
          </w:tcPr>
          <w:p w14:paraId="3C4C9E22" w14:textId="322A62FA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55" w:type="dxa"/>
          </w:tcPr>
          <w:p w14:paraId="625B463E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48" w:type="dxa"/>
            <w:tcBorders>
              <w:bottom w:val="dotted" w:sz="4" w:space="0" w:color="auto"/>
            </w:tcBorders>
          </w:tcPr>
          <w:p w14:paraId="62A2B068" w14:textId="77777777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B60B48" w14:paraId="437EC033" w14:textId="77777777" w:rsidTr="00B60B48">
        <w:trPr>
          <w:trHeight w:val="340"/>
        </w:trPr>
        <w:tc>
          <w:tcPr>
            <w:tcW w:w="5693" w:type="dxa"/>
            <w:gridSpan w:val="4"/>
            <w:shd w:val="clear" w:color="auto" w:fill="CCCCCC"/>
            <w:vAlign w:val="center"/>
          </w:tcPr>
          <w:p w14:paraId="0E36FF0D" w14:textId="480648E5" w:rsidR="00B60B48" w:rsidRPr="00D32274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D32274">
              <w:rPr>
                <w:b/>
              </w:rPr>
              <w:t>TOTAL</w:t>
            </w:r>
          </w:p>
        </w:tc>
        <w:tc>
          <w:tcPr>
            <w:tcW w:w="3714" w:type="dxa"/>
            <w:gridSpan w:val="3"/>
            <w:vAlign w:val="center"/>
          </w:tcPr>
          <w:p w14:paraId="11BE8E97" w14:textId="78956722" w:rsidR="00B60B48" w:rsidRPr="00B60B48" w:rsidRDefault="00B60B48" w:rsidP="00DD0E65">
            <w:pPr>
              <w:tabs>
                <w:tab w:val="left" w:leader="dot" w:pos="6237"/>
                <w:tab w:val="left" w:leader="dot" w:pos="10206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B60B48">
              <w:rPr>
                <w:b/>
                <w:bCs/>
                <w:i/>
                <w:iCs/>
                <w:color w:val="FF0000"/>
                <w:sz w:val="22"/>
                <w:szCs w:val="22"/>
              </w:rPr>
              <w:t>170 000+ 80 000 = 250 000$</w:t>
            </w:r>
          </w:p>
        </w:tc>
        <w:tc>
          <w:tcPr>
            <w:tcW w:w="848" w:type="dxa"/>
            <w:tcBorders>
              <w:bottom w:val="nil"/>
              <w:right w:val="nil"/>
            </w:tcBorders>
          </w:tcPr>
          <w:p w14:paraId="5670E144" w14:textId="77777777" w:rsidR="00B60B48" w:rsidRDefault="00B60B48" w:rsidP="00DD0E65">
            <w:pPr>
              <w:tabs>
                <w:tab w:val="left" w:leader="dot" w:pos="6237"/>
                <w:tab w:val="left" w:leader="dot" w:pos="10206"/>
              </w:tabs>
            </w:pPr>
          </w:p>
        </w:tc>
      </w:tr>
    </w:tbl>
    <w:p w14:paraId="70A03DD7" w14:textId="77777777" w:rsidR="00A65AEF" w:rsidRPr="00067B9D" w:rsidRDefault="00A65AEF" w:rsidP="00A65AEF">
      <w:pPr>
        <w:pStyle w:val="En-tte"/>
        <w:tabs>
          <w:tab w:val="clear" w:pos="4536"/>
          <w:tab w:val="clear" w:pos="9072"/>
          <w:tab w:val="left" w:leader="dot" w:pos="10206"/>
        </w:tabs>
        <w:rPr>
          <w:b/>
          <w:i/>
          <w:sz w:val="16"/>
          <w:szCs w:val="16"/>
        </w:rPr>
      </w:pPr>
    </w:p>
    <w:p w14:paraId="4E714EBA" w14:textId="469151ED" w:rsidR="00A65AEF" w:rsidRPr="003832D8" w:rsidRDefault="00A65AEF" w:rsidP="00A65AEF">
      <w:pPr>
        <w:rPr>
          <w:sz w:val="24"/>
          <w:szCs w:val="24"/>
        </w:rPr>
      </w:pPr>
      <w:r>
        <w:rPr>
          <w:b/>
          <w:i/>
          <w:sz w:val="28"/>
        </w:rPr>
        <w:t xml:space="preserve">3. Patrimoine </w:t>
      </w:r>
      <w:r w:rsidRPr="003832D8">
        <w:rPr>
          <w:b/>
          <w:i/>
          <w:sz w:val="28"/>
        </w:rPr>
        <w:t>mobilier</w:t>
      </w:r>
      <w:r w:rsidRPr="003832D8">
        <w:rPr>
          <w:i/>
          <w:iCs/>
          <w:sz w:val="22"/>
          <w:szCs w:val="22"/>
        </w:rPr>
        <w:t xml:space="preserve"> (en cas d'absence de patrimoine mobilier, saisir « </w:t>
      </w:r>
      <w:r w:rsidR="001669F5" w:rsidRPr="003832D8">
        <w:rPr>
          <w:i/>
          <w:iCs/>
          <w:sz w:val="22"/>
          <w:szCs w:val="22"/>
        </w:rPr>
        <w:t>0</w:t>
      </w:r>
      <w:r w:rsidRPr="003832D8">
        <w:rPr>
          <w:i/>
          <w:iCs/>
          <w:sz w:val="22"/>
          <w:szCs w:val="22"/>
        </w:rPr>
        <w:t> » sur la ligne "total")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44"/>
      </w:tblGrid>
      <w:tr w:rsidR="00A65AEF" w14:paraId="16DF91E7" w14:textId="77777777" w:rsidTr="00DD0E65">
        <w:tc>
          <w:tcPr>
            <w:tcW w:w="5070" w:type="dxa"/>
            <w:shd w:val="clear" w:color="auto" w:fill="C0C0C0"/>
            <w:vAlign w:val="center"/>
          </w:tcPr>
          <w:p w14:paraId="6BE60584" w14:textId="0D27454B" w:rsidR="00A65AEF" w:rsidRPr="009C4DDC" w:rsidRDefault="00A65AEF" w:rsidP="00DD0E65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sz w:val="16"/>
                <w:szCs w:val="16"/>
              </w:rPr>
            </w:pPr>
            <w:r w:rsidRPr="009C4DDC">
              <w:rPr>
                <w:b/>
                <w:sz w:val="24"/>
                <w:szCs w:val="24"/>
              </w:rPr>
              <w:t xml:space="preserve">Type : </w:t>
            </w:r>
            <w:r w:rsidRPr="009C4DDC">
              <w:rPr>
                <w:sz w:val="16"/>
                <w:szCs w:val="16"/>
              </w:rPr>
              <w:t>(actions, obligations, assurance-vie, autres placements…)</w:t>
            </w:r>
          </w:p>
        </w:tc>
        <w:tc>
          <w:tcPr>
            <w:tcW w:w="5244" w:type="dxa"/>
            <w:shd w:val="clear" w:color="auto" w:fill="C0C0C0"/>
            <w:vAlign w:val="center"/>
          </w:tcPr>
          <w:p w14:paraId="726E91E2" w14:textId="707331B0" w:rsidR="00A65AEF" w:rsidRPr="009C4DDC" w:rsidRDefault="001A4235" w:rsidP="00DD0E65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2C1470" wp14:editId="721DE0BF">
                      <wp:simplePos x="0" y="0"/>
                      <wp:positionH relativeFrom="leftMargin">
                        <wp:posOffset>76200</wp:posOffset>
                      </wp:positionH>
                      <wp:positionV relativeFrom="paragraph">
                        <wp:posOffset>-95250</wp:posOffset>
                      </wp:positionV>
                      <wp:extent cx="447675" cy="419100"/>
                      <wp:effectExtent l="0" t="0" r="28575" b="1905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85A91B" w14:textId="34BA55C6" w:rsidR="001A4235" w:rsidRPr="007A65A9" w:rsidRDefault="001A4235" w:rsidP="001A42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A65A9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C1470" id="Ellipse 29" o:spid="_x0000_s1053" style="position:absolute;left:0;text-align:left;margin-left:6pt;margin-top:-7.5pt;width:35.2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" fillcolor="yellow" strokecolor="#1f3763 [1604]" strokeweight="1pt">
                      <v:stroke joinstyle="miter"/>
                      <v:textbox>
                        <w:txbxContent>
                          <w:p w14:paraId="2C85A91B" w14:textId="34BA55C6" w:rsidR="001A4235" w:rsidRPr="007A65A9" w:rsidRDefault="001A4235" w:rsidP="001A423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65A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A65AEF" w:rsidRPr="009C4DDC">
              <w:rPr>
                <w:b/>
                <w:sz w:val="24"/>
                <w:szCs w:val="24"/>
              </w:rPr>
              <w:t>Montant</w:t>
            </w:r>
          </w:p>
        </w:tc>
      </w:tr>
      <w:tr w:rsidR="00A65AEF" w14:paraId="772BDFDB" w14:textId="77777777" w:rsidTr="00DD0E65">
        <w:trPr>
          <w:trHeight w:val="340"/>
        </w:trPr>
        <w:tc>
          <w:tcPr>
            <w:tcW w:w="5070" w:type="dxa"/>
            <w:shd w:val="clear" w:color="auto" w:fill="auto"/>
          </w:tcPr>
          <w:p w14:paraId="19ECF5B4" w14:textId="5302FC01" w:rsidR="00A65AEF" w:rsidRPr="00B02835" w:rsidRDefault="00CD2A54" w:rsidP="00DD0E65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rPr>
                <w:b/>
                <w:bCs/>
                <w:i/>
                <w:iCs/>
              </w:rPr>
            </w:pPr>
            <w:r w:rsidRPr="00B02835">
              <w:rPr>
                <w:b/>
                <w:bCs/>
                <w:i/>
                <w:iCs/>
                <w:color w:val="FF0000"/>
              </w:rPr>
              <w:t xml:space="preserve">Assurance Vie </w:t>
            </w:r>
            <w:proofErr w:type="spellStart"/>
            <w:r w:rsidRPr="00B02835">
              <w:rPr>
                <w:b/>
                <w:bCs/>
                <w:i/>
                <w:iCs/>
                <w:color w:val="FF0000"/>
              </w:rPr>
              <w:t>Fidelity</w:t>
            </w:r>
            <w:proofErr w:type="spellEnd"/>
            <w:r w:rsidRPr="00B02835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329AC95E" w14:textId="3135811F" w:rsidR="00A65AEF" w:rsidRPr="00B02835" w:rsidRDefault="00CD2A54" w:rsidP="00CD2A54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bCs/>
                <w:i/>
                <w:iCs/>
              </w:rPr>
            </w:pPr>
            <w:r w:rsidRPr="00B02835">
              <w:rPr>
                <w:b/>
                <w:bCs/>
                <w:i/>
                <w:iCs/>
                <w:color w:val="FF0000"/>
              </w:rPr>
              <w:t xml:space="preserve">2800 $ </w:t>
            </w:r>
          </w:p>
        </w:tc>
      </w:tr>
      <w:tr w:rsidR="00A65AEF" w14:paraId="27E5535D" w14:textId="77777777" w:rsidTr="00DD0E65">
        <w:trPr>
          <w:trHeight w:val="340"/>
        </w:trPr>
        <w:tc>
          <w:tcPr>
            <w:tcW w:w="5070" w:type="dxa"/>
            <w:tcBorders>
              <w:bottom w:val="dotted" w:sz="4" w:space="0" w:color="auto"/>
            </w:tcBorders>
            <w:shd w:val="clear" w:color="auto" w:fill="auto"/>
          </w:tcPr>
          <w:p w14:paraId="6937C40D" w14:textId="62275282" w:rsidR="00A65AEF" w:rsidRDefault="00A65AEF" w:rsidP="00DD0E65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  <w:tc>
          <w:tcPr>
            <w:tcW w:w="5244" w:type="dxa"/>
            <w:shd w:val="clear" w:color="auto" w:fill="auto"/>
          </w:tcPr>
          <w:p w14:paraId="1B690B5B" w14:textId="02169B52" w:rsidR="00A65AEF" w:rsidRDefault="00A65AEF" w:rsidP="00DD0E65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  <w:tr w:rsidR="00A65AEF" w14:paraId="54C0D965" w14:textId="77777777" w:rsidTr="00DD0E65">
        <w:trPr>
          <w:trHeight w:val="340"/>
        </w:trPr>
        <w:tc>
          <w:tcPr>
            <w:tcW w:w="5070" w:type="dxa"/>
            <w:shd w:val="clear" w:color="auto" w:fill="CCCCCC"/>
            <w:vAlign w:val="center"/>
          </w:tcPr>
          <w:p w14:paraId="23BBDE32" w14:textId="4DE9CC5B" w:rsidR="00A65AEF" w:rsidRDefault="00A65AEF" w:rsidP="00DD0E65">
            <w:pPr>
              <w:tabs>
                <w:tab w:val="left" w:leader="dot" w:pos="6237"/>
                <w:tab w:val="left" w:leader="dot" w:pos="10206"/>
              </w:tabs>
            </w:pPr>
            <w:r w:rsidRPr="009C4DDC">
              <w:rPr>
                <w:b/>
              </w:rPr>
              <w:t>TOTAL</w:t>
            </w:r>
          </w:p>
        </w:tc>
        <w:tc>
          <w:tcPr>
            <w:tcW w:w="5244" w:type="dxa"/>
            <w:shd w:val="clear" w:color="auto" w:fill="auto"/>
          </w:tcPr>
          <w:p w14:paraId="7947DB9C" w14:textId="46B7F54D" w:rsidR="00A65AEF" w:rsidRDefault="00A65AEF" w:rsidP="00DD0E65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</w:tbl>
    <w:p w14:paraId="0560DCEC" w14:textId="4C032D53" w:rsidR="00A65AEF" w:rsidRPr="0074739E" w:rsidRDefault="00A65AEF" w:rsidP="00A65AEF">
      <w:pPr>
        <w:pStyle w:val="En-tte"/>
        <w:tabs>
          <w:tab w:val="clear" w:pos="4536"/>
          <w:tab w:val="clear" w:pos="9072"/>
          <w:tab w:val="left" w:leader="dot" w:pos="10206"/>
        </w:tabs>
        <w:rPr>
          <w:sz w:val="10"/>
          <w:szCs w:val="10"/>
        </w:rPr>
      </w:pPr>
    </w:p>
    <w:p w14:paraId="70080C6B" w14:textId="45F80C3B" w:rsidR="00A65AEF" w:rsidRPr="00067D6A" w:rsidRDefault="00A65AEF" w:rsidP="00A65AEF">
      <w:pPr>
        <w:tabs>
          <w:tab w:val="left" w:leader="dot" w:pos="10206"/>
        </w:tabs>
        <w:rPr>
          <w:b/>
          <w:i/>
          <w:sz w:val="28"/>
        </w:rPr>
      </w:pPr>
      <w:r w:rsidRPr="00067D6A">
        <w:rPr>
          <w:b/>
          <w:i/>
          <w:sz w:val="28"/>
        </w:rPr>
        <w:t>4. A</w:t>
      </w:r>
      <w:r>
        <w:rPr>
          <w:b/>
          <w:i/>
          <w:sz w:val="28"/>
        </w:rPr>
        <w:t xml:space="preserve">voirs sur comptes </w:t>
      </w:r>
      <w:r w:rsidRPr="000E0E4C">
        <w:rPr>
          <w:b/>
          <w:i/>
          <w:sz w:val="28"/>
        </w:rPr>
        <w:t>bancaires</w:t>
      </w:r>
      <w:r w:rsidRPr="000E0E4C">
        <w:rPr>
          <w:i/>
          <w:iCs/>
          <w:sz w:val="22"/>
          <w:szCs w:val="22"/>
        </w:rPr>
        <w:t xml:space="preserve"> (comptes courants, livrets épargne…)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49"/>
        <w:gridCol w:w="3449"/>
      </w:tblGrid>
      <w:tr w:rsidR="00A65AEF" w:rsidRPr="009C4DDC" w14:paraId="4F4ED373" w14:textId="77777777" w:rsidTr="00DD0E65">
        <w:tc>
          <w:tcPr>
            <w:tcW w:w="3448" w:type="dxa"/>
            <w:shd w:val="clear" w:color="auto" w:fill="C0C0C0"/>
          </w:tcPr>
          <w:p w14:paraId="7FD15808" w14:textId="06A2E850" w:rsidR="00A65AEF" w:rsidRPr="009C4DDC" w:rsidRDefault="00A65AEF" w:rsidP="00DD0E65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 xml:space="preserve">Type de compte </w:t>
            </w:r>
          </w:p>
        </w:tc>
        <w:tc>
          <w:tcPr>
            <w:tcW w:w="3449" w:type="dxa"/>
            <w:shd w:val="clear" w:color="auto" w:fill="C0C0C0"/>
          </w:tcPr>
          <w:p w14:paraId="1D2B3227" w14:textId="2F87C12C" w:rsidR="00A65AEF" w:rsidRPr="009C4DDC" w:rsidRDefault="00A65AEF" w:rsidP="00DD0E65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</w:t>
            </w:r>
            <w:r w:rsidRPr="009C4DDC">
              <w:rPr>
                <w:b/>
                <w:sz w:val="24"/>
                <w:szCs w:val="24"/>
              </w:rPr>
              <w:t>tablissement bancaire</w:t>
            </w:r>
          </w:p>
        </w:tc>
        <w:tc>
          <w:tcPr>
            <w:tcW w:w="3449" w:type="dxa"/>
            <w:shd w:val="clear" w:color="auto" w:fill="C0C0C0"/>
          </w:tcPr>
          <w:p w14:paraId="1D2FD6C4" w14:textId="252F0EB1" w:rsidR="00A65AEF" w:rsidRPr="009C4DDC" w:rsidRDefault="00A65AEF" w:rsidP="00DD0E65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Montant de l’avoir</w:t>
            </w:r>
          </w:p>
        </w:tc>
      </w:tr>
      <w:tr w:rsidR="00DD1CF8" w:rsidRPr="009C4DDC" w14:paraId="47A1CF68" w14:textId="77777777" w:rsidTr="00DD0E65">
        <w:tc>
          <w:tcPr>
            <w:tcW w:w="3448" w:type="dxa"/>
            <w:shd w:val="clear" w:color="auto" w:fill="auto"/>
          </w:tcPr>
          <w:p w14:paraId="1E12D01A" w14:textId="3F458DBA" w:rsidR="00DD1CF8" w:rsidRPr="00B60B48" w:rsidRDefault="00DD1CF8" w:rsidP="00DD1CF8">
            <w:pPr>
              <w:tabs>
                <w:tab w:val="left" w:leader="dot" w:pos="10206"/>
              </w:tabs>
              <w:rPr>
                <w:b/>
                <w:i/>
                <w:sz w:val="22"/>
                <w:szCs w:val="22"/>
              </w:rPr>
            </w:pPr>
            <w:r w:rsidRPr="00B60B48">
              <w:rPr>
                <w:b/>
                <w:i/>
                <w:color w:val="FF0000"/>
                <w:sz w:val="22"/>
                <w:szCs w:val="22"/>
              </w:rPr>
              <w:t xml:space="preserve">Compte courant </w:t>
            </w:r>
            <w:r>
              <w:rPr>
                <w:b/>
                <w:i/>
                <w:color w:val="FF0000"/>
                <w:sz w:val="22"/>
                <w:szCs w:val="22"/>
              </w:rPr>
              <w:t>M</w:t>
            </w:r>
            <w:r w:rsidR="00801E35">
              <w:rPr>
                <w:b/>
                <w:i/>
                <w:color w:val="FF0000"/>
                <w:sz w:val="22"/>
                <w:szCs w:val="22"/>
              </w:rPr>
              <w:t>.</w:t>
            </w:r>
          </w:p>
        </w:tc>
        <w:tc>
          <w:tcPr>
            <w:tcW w:w="3449" w:type="dxa"/>
            <w:shd w:val="clear" w:color="auto" w:fill="auto"/>
          </w:tcPr>
          <w:p w14:paraId="52C62972" w14:textId="0F814178" w:rsidR="00DD1CF8" w:rsidRPr="009C4DDC" w:rsidRDefault="001A4235" w:rsidP="00DD1CF8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9554E6" wp14:editId="3C225A5E">
                      <wp:simplePos x="0" y="0"/>
                      <wp:positionH relativeFrom="leftMargin">
                        <wp:posOffset>1870075</wp:posOffset>
                      </wp:positionH>
                      <wp:positionV relativeFrom="paragraph">
                        <wp:posOffset>18415</wp:posOffset>
                      </wp:positionV>
                      <wp:extent cx="447675" cy="419100"/>
                      <wp:effectExtent l="0" t="0" r="28575" b="1905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F3464" w14:textId="1AEB6BE3" w:rsidR="001A4235" w:rsidRPr="007A65A9" w:rsidRDefault="001A4235" w:rsidP="001A42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A65A9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554E6" id="Ellipse 30" o:spid="_x0000_s1054" style="position:absolute;margin-left:147.25pt;margin-top:1.45pt;width:35.2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" fillcolor="yellow" strokecolor="#1f3763 [1604]" strokeweight="1pt">
                      <v:stroke joinstyle="miter"/>
                      <v:textbox>
                        <w:txbxContent>
                          <w:p w14:paraId="04DF3464" w14:textId="1AEB6BE3" w:rsidR="001A4235" w:rsidRPr="007A65A9" w:rsidRDefault="001A4235" w:rsidP="001A423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A65A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DD1CF8">
              <w:rPr>
                <w:b/>
                <w:i/>
                <w:color w:val="FF0000"/>
                <w:sz w:val="22"/>
                <w:szCs w:val="22"/>
              </w:rPr>
              <w:t xml:space="preserve">Banque </w:t>
            </w:r>
            <w:r w:rsidR="00A63570">
              <w:rPr>
                <w:b/>
                <w:i/>
                <w:color w:val="FF0000"/>
                <w:sz w:val="22"/>
                <w:szCs w:val="22"/>
              </w:rPr>
              <w:t>Crédit Local</w:t>
            </w:r>
          </w:p>
        </w:tc>
        <w:tc>
          <w:tcPr>
            <w:tcW w:w="3449" w:type="dxa"/>
            <w:shd w:val="clear" w:color="auto" w:fill="auto"/>
          </w:tcPr>
          <w:p w14:paraId="1730D681" w14:textId="3B83AE26" w:rsidR="00DD1CF8" w:rsidRPr="00DD1CF8" w:rsidRDefault="00DD1CF8" w:rsidP="00DD1CF8">
            <w:pPr>
              <w:tabs>
                <w:tab w:val="left" w:leader="dot" w:pos="10206"/>
              </w:tabs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DD1CF8">
              <w:rPr>
                <w:b/>
                <w:i/>
                <w:color w:val="FF0000"/>
                <w:sz w:val="22"/>
                <w:szCs w:val="22"/>
              </w:rPr>
              <w:t xml:space="preserve">30 000 000 </w:t>
            </w:r>
            <w:proofErr w:type="spellStart"/>
            <w:r w:rsidRPr="00DD1CF8">
              <w:rPr>
                <w:b/>
                <w:i/>
                <w:color w:val="FF0000"/>
                <w:sz w:val="22"/>
                <w:szCs w:val="22"/>
              </w:rPr>
              <w:t>lbp</w:t>
            </w:r>
            <w:proofErr w:type="spellEnd"/>
          </w:p>
        </w:tc>
      </w:tr>
      <w:tr w:rsidR="00DD1CF8" w:rsidRPr="009C4DDC" w14:paraId="729A085F" w14:textId="77777777" w:rsidTr="00DD0E65">
        <w:tc>
          <w:tcPr>
            <w:tcW w:w="3448" w:type="dxa"/>
            <w:shd w:val="clear" w:color="auto" w:fill="auto"/>
          </w:tcPr>
          <w:p w14:paraId="259E99A1" w14:textId="70C9A72C" w:rsidR="00DD1CF8" w:rsidRPr="009C4DDC" w:rsidRDefault="00DD1CF8" w:rsidP="00DD1CF8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  <w:r w:rsidRPr="00B60B48">
              <w:rPr>
                <w:b/>
                <w:i/>
                <w:color w:val="FF0000"/>
                <w:sz w:val="22"/>
                <w:szCs w:val="22"/>
              </w:rPr>
              <w:t>Compte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courant Mme (</w:t>
            </w:r>
            <w:proofErr w:type="spellStart"/>
            <w:r>
              <w:rPr>
                <w:b/>
                <w:i/>
                <w:color w:val="FF0000"/>
                <w:sz w:val="22"/>
                <w:szCs w:val="22"/>
              </w:rPr>
              <w:t>fresh</w:t>
            </w:r>
            <w:proofErr w:type="spellEnd"/>
            <w:r>
              <w:rPr>
                <w:b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3449" w:type="dxa"/>
            <w:shd w:val="clear" w:color="auto" w:fill="auto"/>
          </w:tcPr>
          <w:p w14:paraId="50788EF4" w14:textId="127AA887" w:rsidR="00DD1CF8" w:rsidRPr="009C4DDC" w:rsidRDefault="00DD1CF8" w:rsidP="00DD1CF8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Banque Populaire</w:t>
            </w:r>
          </w:p>
        </w:tc>
        <w:tc>
          <w:tcPr>
            <w:tcW w:w="3449" w:type="dxa"/>
            <w:shd w:val="clear" w:color="auto" w:fill="auto"/>
          </w:tcPr>
          <w:p w14:paraId="3C10FBD6" w14:textId="447B1B31" w:rsidR="00DD1CF8" w:rsidRPr="00DD1CF8" w:rsidRDefault="00DD1CF8" w:rsidP="00DD1CF8">
            <w:pPr>
              <w:tabs>
                <w:tab w:val="left" w:leader="dot" w:pos="10206"/>
              </w:tabs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DD1CF8">
              <w:rPr>
                <w:b/>
                <w:i/>
                <w:color w:val="FF0000"/>
                <w:sz w:val="22"/>
                <w:szCs w:val="22"/>
              </w:rPr>
              <w:t>1200$</w:t>
            </w:r>
          </w:p>
        </w:tc>
      </w:tr>
      <w:tr w:rsidR="00DD1CF8" w:rsidRPr="009C4DDC" w14:paraId="698FF091" w14:textId="77777777" w:rsidTr="00DD0E65">
        <w:tc>
          <w:tcPr>
            <w:tcW w:w="3448" w:type="dxa"/>
            <w:tcBorders>
              <w:bottom w:val="single" w:sz="4" w:space="0" w:color="auto"/>
            </w:tcBorders>
            <w:shd w:val="clear" w:color="auto" w:fill="auto"/>
          </w:tcPr>
          <w:p w14:paraId="1A40173B" w14:textId="2C574FE4" w:rsidR="00DD1CF8" w:rsidRPr="009C4DDC" w:rsidRDefault="00DD1CF8" w:rsidP="00DD1CF8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  <w:r w:rsidRPr="00B60B48">
              <w:rPr>
                <w:b/>
                <w:i/>
                <w:color w:val="FF0000"/>
                <w:sz w:val="22"/>
                <w:szCs w:val="22"/>
              </w:rPr>
              <w:t>Compte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 d’épargne joint 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14:paraId="27C7E982" w14:textId="339C30C4" w:rsidR="00DD1CF8" w:rsidRPr="009C4DDC" w:rsidRDefault="00A63570" w:rsidP="00DD1CF8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Société Générale</w:t>
            </w:r>
          </w:p>
        </w:tc>
        <w:tc>
          <w:tcPr>
            <w:tcW w:w="3449" w:type="dxa"/>
            <w:shd w:val="clear" w:color="auto" w:fill="auto"/>
          </w:tcPr>
          <w:p w14:paraId="3B55E71C" w14:textId="6017E258" w:rsidR="00DD1CF8" w:rsidRPr="00DD1CF8" w:rsidRDefault="00A63570" w:rsidP="00DD1CF8">
            <w:pPr>
              <w:tabs>
                <w:tab w:val="left" w:leader="dot" w:pos="10206"/>
              </w:tabs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5</w:t>
            </w:r>
            <w:r w:rsidR="00DD1CF8" w:rsidRPr="00DD1CF8">
              <w:rPr>
                <w:b/>
                <w:i/>
                <w:color w:val="FF0000"/>
                <w:sz w:val="22"/>
                <w:szCs w:val="22"/>
              </w:rPr>
              <w:t>000</w:t>
            </w:r>
            <w:r>
              <w:rPr>
                <w:b/>
                <w:i/>
                <w:color w:val="FF0000"/>
                <w:sz w:val="22"/>
                <w:szCs w:val="22"/>
              </w:rPr>
              <w:t>€</w:t>
            </w:r>
          </w:p>
        </w:tc>
      </w:tr>
      <w:tr w:rsidR="00DD1CF8" w:rsidRPr="009C4DDC" w14:paraId="7ECD7538" w14:textId="77777777" w:rsidTr="00DD0E65">
        <w:tc>
          <w:tcPr>
            <w:tcW w:w="6897" w:type="dxa"/>
            <w:gridSpan w:val="2"/>
            <w:shd w:val="clear" w:color="auto" w:fill="CCCCCC"/>
            <w:vAlign w:val="center"/>
          </w:tcPr>
          <w:p w14:paraId="520CCAE2" w14:textId="4C6D1A6F" w:rsidR="00DD1CF8" w:rsidRPr="009C4DDC" w:rsidRDefault="00DD1CF8" w:rsidP="00DD1CF8">
            <w:pPr>
              <w:tabs>
                <w:tab w:val="left" w:leader="dot" w:pos="10206"/>
              </w:tabs>
              <w:rPr>
                <w:b/>
              </w:rPr>
            </w:pPr>
            <w:r w:rsidRPr="009C4DDC">
              <w:rPr>
                <w:b/>
              </w:rPr>
              <w:t>TOTAL</w:t>
            </w:r>
          </w:p>
        </w:tc>
        <w:tc>
          <w:tcPr>
            <w:tcW w:w="3449" w:type="dxa"/>
            <w:shd w:val="clear" w:color="auto" w:fill="auto"/>
          </w:tcPr>
          <w:p w14:paraId="4FD022A2" w14:textId="77777777" w:rsidR="00DD1CF8" w:rsidRPr="009C4DDC" w:rsidRDefault="00DD1CF8" w:rsidP="00DD1CF8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</w:tbl>
    <w:p w14:paraId="2B16D36A" w14:textId="700A3F3E" w:rsidR="00A65AEF" w:rsidRPr="00067D6A" w:rsidRDefault="00EC6E8F" w:rsidP="00A65AEF">
      <w:pPr>
        <w:ind w:firstLine="567"/>
        <w:jc w:val="both"/>
        <w:rPr>
          <w:i/>
          <w:iCs/>
          <w:sz w:val="22"/>
          <w:szCs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6C344F" wp14:editId="5BDF5023">
                <wp:simplePos x="0" y="0"/>
                <wp:positionH relativeFrom="leftMargin">
                  <wp:posOffset>5599430</wp:posOffset>
                </wp:positionH>
                <wp:positionV relativeFrom="paragraph">
                  <wp:posOffset>416560</wp:posOffset>
                </wp:positionV>
                <wp:extent cx="447675" cy="419100"/>
                <wp:effectExtent l="0" t="0" r="28575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0CBB3" w14:textId="46DDF795" w:rsidR="00EC6E8F" w:rsidRPr="007A65A9" w:rsidRDefault="00EC6E8F" w:rsidP="00EC6E8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C344F" id="Ellipse 33" o:spid="_x0000_s1055" style="position:absolute;left:0;text-align:left;margin-left:440.9pt;margin-top:32.8pt;width:35.25pt;height:33pt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" fillcolor="yellow" strokecolor="#1f3763 [1604]" strokeweight="1pt">
                <v:stroke joinstyle="miter"/>
                <v:textbox>
                  <w:txbxContent>
                    <w:p w14:paraId="0240CBB3" w14:textId="46DDF795" w:rsidR="00EC6E8F" w:rsidRPr="007A65A9" w:rsidRDefault="00EC6E8F" w:rsidP="00EC6E8F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65AEF">
        <w:rPr>
          <w:sz w:val="10"/>
          <w:szCs w:val="10"/>
        </w:rPr>
        <w:br/>
      </w:r>
      <w:r w:rsidR="00A65AEF" w:rsidRPr="006F3CCF">
        <w:rPr>
          <w:sz w:val="22"/>
          <w:szCs w:val="22"/>
        </w:rPr>
        <w:t>« </w:t>
      </w:r>
      <w:r w:rsidR="00A65AEF" w:rsidRPr="00067D6A">
        <w:rPr>
          <w:i/>
          <w:iCs/>
          <w:sz w:val="22"/>
          <w:szCs w:val="22"/>
        </w:rPr>
        <w:t xml:space="preserve">Je certifie sur l'honneur que les chiffres portés sur cette déclaration sont </w:t>
      </w:r>
      <w:r w:rsidR="00A65AEF">
        <w:rPr>
          <w:i/>
          <w:iCs/>
          <w:sz w:val="22"/>
          <w:szCs w:val="22"/>
        </w:rPr>
        <w:t xml:space="preserve">exacts et </w:t>
      </w:r>
      <w:r w:rsidR="00A65AEF" w:rsidRPr="00067D6A">
        <w:rPr>
          <w:i/>
          <w:iCs/>
          <w:sz w:val="22"/>
          <w:szCs w:val="22"/>
        </w:rPr>
        <w:t>complets. J’ai pris note que toute déclaration incomplète ou inexacte m’exposerait à l’exclusion du système</w:t>
      </w:r>
      <w:r w:rsidR="00A65AEF">
        <w:rPr>
          <w:i/>
          <w:iCs/>
          <w:sz w:val="22"/>
          <w:szCs w:val="22"/>
        </w:rPr>
        <w:t xml:space="preserve"> d'aide à la scolarité</w:t>
      </w:r>
      <w:r w:rsidR="00A65AEF" w:rsidRPr="00067D6A">
        <w:rPr>
          <w:i/>
          <w:iCs/>
          <w:sz w:val="22"/>
          <w:szCs w:val="22"/>
        </w:rPr>
        <w:t xml:space="preserve"> (article D531-49 du Code de l’</w:t>
      </w:r>
      <w:r w:rsidR="00A65AEF">
        <w:rPr>
          <w:i/>
          <w:iCs/>
          <w:sz w:val="22"/>
          <w:szCs w:val="22"/>
        </w:rPr>
        <w:t>É</w:t>
      </w:r>
      <w:r w:rsidR="00A65AEF" w:rsidRPr="00067D6A">
        <w:rPr>
          <w:i/>
          <w:iCs/>
          <w:sz w:val="22"/>
          <w:szCs w:val="22"/>
        </w:rPr>
        <w:t>ducation). »</w:t>
      </w:r>
    </w:p>
    <w:p w14:paraId="7A642965" w14:textId="1B0AF943" w:rsidR="00A65AEF" w:rsidRPr="00A65AEF" w:rsidRDefault="00A65AEF" w:rsidP="00A65AEF">
      <w:pPr>
        <w:tabs>
          <w:tab w:val="right" w:leader="dot" w:pos="3119"/>
          <w:tab w:val="right" w:leader="dot" w:pos="5245"/>
        </w:tabs>
        <w:spacing w:line="120" w:lineRule="atLeast"/>
        <w:rPr>
          <w:b/>
          <w:sz w:val="24"/>
        </w:rPr>
      </w:pPr>
      <w:r>
        <w:rPr>
          <w:b/>
          <w:sz w:val="24"/>
        </w:rPr>
        <w:t>Fait le</w:t>
      </w:r>
      <w:r w:rsidR="00DD1CF8">
        <w:rPr>
          <w:b/>
          <w:sz w:val="24"/>
        </w:rPr>
        <w:t xml:space="preserve"> </w:t>
      </w:r>
      <w:r w:rsidR="00DD1CF8" w:rsidRPr="00DD1CF8">
        <w:rPr>
          <w:b/>
          <w:i/>
          <w:iCs/>
          <w:color w:val="FF0000"/>
          <w:sz w:val="24"/>
        </w:rPr>
        <w:t>18 août 2025</w:t>
      </w:r>
      <w:r>
        <w:rPr>
          <w:b/>
          <w:sz w:val="24"/>
        </w:rPr>
        <w:tab/>
      </w:r>
      <w:r w:rsidR="00DD1CF8">
        <w:rPr>
          <w:b/>
          <w:sz w:val="24"/>
        </w:rPr>
        <w:t xml:space="preserve">       </w:t>
      </w:r>
      <w:r>
        <w:rPr>
          <w:b/>
          <w:sz w:val="24"/>
        </w:rPr>
        <w:t>à</w:t>
      </w:r>
      <w:r w:rsidR="00DD1CF8">
        <w:rPr>
          <w:b/>
          <w:sz w:val="24"/>
        </w:rPr>
        <w:t xml:space="preserve">       </w:t>
      </w:r>
      <w:r w:rsidR="00DD1CF8" w:rsidRPr="00DD1CF8">
        <w:rPr>
          <w:b/>
          <w:i/>
          <w:iCs/>
          <w:color w:val="FF0000"/>
          <w:sz w:val="24"/>
        </w:rPr>
        <w:t>Beyrouth</w:t>
      </w:r>
      <w:r>
        <w:rPr>
          <w:b/>
          <w:sz w:val="24"/>
        </w:rPr>
        <w:tab/>
      </w:r>
      <w:r w:rsidR="00DD1CF8">
        <w:rPr>
          <w:b/>
          <w:sz w:val="24"/>
        </w:rPr>
        <w:tab/>
      </w:r>
      <w:r>
        <w:rPr>
          <w:b/>
          <w:sz w:val="24"/>
        </w:rPr>
        <w:t xml:space="preserve">Signature :               </w:t>
      </w:r>
    </w:p>
    <w:tbl>
      <w:tblPr>
        <w:tblW w:w="0" w:type="auto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586"/>
        <w:gridCol w:w="2587"/>
        <w:gridCol w:w="851"/>
        <w:gridCol w:w="425"/>
        <w:gridCol w:w="425"/>
        <w:gridCol w:w="426"/>
        <w:gridCol w:w="373"/>
        <w:gridCol w:w="335"/>
        <w:gridCol w:w="407"/>
        <w:gridCol w:w="302"/>
        <w:gridCol w:w="284"/>
        <w:gridCol w:w="799"/>
        <w:gridCol w:w="426"/>
      </w:tblGrid>
      <w:tr w:rsidR="00E7468D" w14:paraId="1FD7DEC0" w14:textId="77777777" w:rsidTr="00BD4271">
        <w:trPr>
          <w:gridBefore w:val="1"/>
          <w:wBefore w:w="214" w:type="dxa"/>
        </w:trPr>
        <w:tc>
          <w:tcPr>
            <w:tcW w:w="10226" w:type="dxa"/>
            <w:gridSpan w:val="13"/>
            <w:shd w:val="pct10" w:color="000000" w:fill="FFFFFF"/>
          </w:tcPr>
          <w:p w14:paraId="47DA6169" w14:textId="20ED2C73" w:rsidR="00E7468D" w:rsidRDefault="00E7468D" w:rsidP="00114679">
            <w:pPr>
              <w:pStyle w:val="Titre4"/>
              <w:rPr>
                <w:sz w:val="28"/>
              </w:rPr>
            </w:pPr>
            <w:r>
              <w:rPr>
                <w:b w:val="0"/>
                <w:i/>
                <w:sz w:val="28"/>
              </w:rPr>
              <w:lastRenderedPageBreak/>
              <w:t xml:space="preserve">-II- </w:t>
            </w:r>
            <w:r>
              <w:rPr>
                <w:sz w:val="28"/>
              </w:rPr>
              <w:t>Désignation des enfants pour lesquels une bourse est demandée</w:t>
            </w:r>
            <w:r>
              <w:rPr>
                <w:b w:val="0"/>
                <w:i/>
                <w:sz w:val="28"/>
              </w:rPr>
              <w:t xml:space="preserve"> </w:t>
            </w:r>
          </w:p>
        </w:tc>
      </w:tr>
      <w:tr w:rsidR="00E7468D" w14:paraId="211A609D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tcBorders>
              <w:bottom w:val="nil"/>
              <w:right w:val="dotted" w:sz="4" w:space="0" w:color="auto"/>
            </w:tcBorders>
          </w:tcPr>
          <w:p w14:paraId="37892AEA" w14:textId="2EC61988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440319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nil"/>
            </w:tcBorders>
          </w:tcPr>
          <w:p w14:paraId="4DBA6A5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gridSpan w:val="10"/>
          </w:tcPr>
          <w:p w14:paraId="038F075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 des bourses sollicitées *</w:t>
            </w:r>
          </w:p>
        </w:tc>
      </w:tr>
      <w:tr w:rsidR="00E7468D" w14:paraId="3D8B9E29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vMerge w:val="restart"/>
            <w:tcBorders>
              <w:top w:val="nil"/>
            </w:tcBorders>
          </w:tcPr>
          <w:p w14:paraId="0BF93B1C" w14:textId="00CE533F" w:rsidR="00E7468D" w:rsidRDefault="00FA6571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8A4F6DB" wp14:editId="33586219">
                      <wp:simplePos x="0" y="0"/>
                      <wp:positionH relativeFrom="leftMargin">
                        <wp:posOffset>-127000</wp:posOffset>
                      </wp:positionH>
                      <wp:positionV relativeFrom="paragraph">
                        <wp:posOffset>78740</wp:posOffset>
                      </wp:positionV>
                      <wp:extent cx="447675" cy="419100"/>
                      <wp:effectExtent l="0" t="0" r="28575" b="1905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190B97" w14:textId="76E4781B" w:rsidR="00FA6571" w:rsidRPr="007A65A9" w:rsidRDefault="00FA6571" w:rsidP="00FA657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4F6DB" id="Ellipse 31" o:spid="_x0000_s1055" style="position:absolute;left:0;text-align:left;margin-left:-10pt;margin-top:6.2pt;width:35.2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" fillcolor="yellow" strokecolor="#1f3763 [1604]" strokeweight="1pt">
                      <v:stroke joinstyle="miter"/>
                      <v:textbox>
                        <w:txbxContent>
                          <w:p w14:paraId="74190B97" w14:textId="76E4781B" w:rsidR="00FA6571" w:rsidRPr="007A65A9" w:rsidRDefault="00FA6571" w:rsidP="00FA657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E7468D">
              <w:rPr>
                <w:b/>
                <w:sz w:val="24"/>
              </w:rPr>
              <w:t>NOM et prénom</w:t>
            </w:r>
          </w:p>
        </w:tc>
        <w:tc>
          <w:tcPr>
            <w:tcW w:w="2587" w:type="dxa"/>
            <w:vMerge w:val="restart"/>
            <w:tcBorders>
              <w:top w:val="nil"/>
            </w:tcBorders>
          </w:tcPr>
          <w:p w14:paraId="735D4D01" w14:textId="77777777" w:rsidR="00E7468D" w:rsidRDefault="00971EB0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É</w:t>
            </w:r>
            <w:r w:rsidR="00E7468D">
              <w:rPr>
                <w:b/>
                <w:sz w:val="24"/>
              </w:rPr>
              <w:t>tablissement scolaire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5D60032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4202" w:type="dxa"/>
            <w:gridSpan w:val="10"/>
          </w:tcPr>
          <w:p w14:paraId="4766605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Cocher les cases correspondant aux bourses demandées</w:t>
            </w:r>
          </w:p>
        </w:tc>
      </w:tr>
      <w:tr w:rsidR="00E7468D" w14:paraId="787BB5F8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vMerge/>
          </w:tcPr>
          <w:p w14:paraId="303F649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  <w:vMerge/>
          </w:tcPr>
          <w:p w14:paraId="0B02923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  <w:vMerge/>
          </w:tcPr>
          <w:p w14:paraId="7CB09CB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1E7872D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</w:tcPr>
          <w:p w14:paraId="0DDB819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426" w:type="dxa"/>
          </w:tcPr>
          <w:p w14:paraId="390780F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373" w:type="dxa"/>
          </w:tcPr>
          <w:p w14:paraId="6FEBF21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35" w:type="dxa"/>
          </w:tcPr>
          <w:p w14:paraId="49B2BB6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7" w:type="dxa"/>
          </w:tcPr>
          <w:p w14:paraId="68CBA1C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2" w:type="dxa"/>
          </w:tcPr>
          <w:p w14:paraId="670B1155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</w:tcPr>
          <w:p w14:paraId="2EA4DE3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99" w:type="dxa"/>
          </w:tcPr>
          <w:p w14:paraId="05EECDBD" w14:textId="77777777" w:rsidR="00E7468D" w:rsidRPr="00BD4271" w:rsidRDefault="00BD4271" w:rsidP="00BD4271">
            <w:pPr>
              <w:tabs>
                <w:tab w:val="left" w:leader="dot" w:pos="10206"/>
              </w:tabs>
              <w:ind w:left="72" w:hanging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BC, EF, </w:t>
            </w:r>
            <w:r w:rsidRPr="00BD4271">
              <w:rPr>
                <w:b/>
                <w:sz w:val="16"/>
                <w:szCs w:val="16"/>
              </w:rPr>
              <w:t>BA</w:t>
            </w:r>
          </w:p>
        </w:tc>
        <w:tc>
          <w:tcPr>
            <w:tcW w:w="426" w:type="dxa"/>
          </w:tcPr>
          <w:p w14:paraId="35577DA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TB</w:t>
            </w:r>
          </w:p>
        </w:tc>
      </w:tr>
      <w:tr w:rsidR="00E7468D" w14:paraId="4938D495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3D00F08B" w14:textId="2D1716E9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A132A4">
              <w:rPr>
                <w:b/>
                <w:bCs/>
                <w:i/>
                <w:iCs/>
                <w:color w:val="FF0000"/>
                <w:sz w:val="22"/>
                <w:szCs w:val="22"/>
              </w:rPr>
              <w:t>KHAIL Lara</w:t>
            </w:r>
          </w:p>
        </w:tc>
        <w:tc>
          <w:tcPr>
            <w:tcW w:w="2587" w:type="dxa"/>
          </w:tcPr>
          <w:p w14:paraId="6818CB4D" w14:textId="5845D514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A132A4">
              <w:rPr>
                <w:b/>
                <w:bCs/>
                <w:i/>
                <w:iCs/>
                <w:color w:val="FF0000"/>
                <w:sz w:val="22"/>
                <w:szCs w:val="22"/>
              </w:rPr>
              <w:t>Lycée Jules Verne</w:t>
            </w:r>
          </w:p>
        </w:tc>
        <w:tc>
          <w:tcPr>
            <w:tcW w:w="851" w:type="dxa"/>
          </w:tcPr>
          <w:p w14:paraId="1A3C3BC4" w14:textId="400C23DD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  <w:r w:rsidRPr="00A132A4">
              <w:rPr>
                <w:b/>
                <w:bCs/>
                <w:i/>
                <w:iCs/>
                <w:color w:val="FF0000"/>
                <w:sz w:val="24"/>
              </w:rPr>
              <w:t>3</w:t>
            </w:r>
            <w:r w:rsidRPr="00A132A4">
              <w:rPr>
                <w:b/>
                <w:bCs/>
                <w:i/>
                <w:iCs/>
                <w:color w:val="FF0000"/>
                <w:sz w:val="24"/>
                <w:vertAlign w:val="superscript"/>
              </w:rPr>
              <w:t>ème</w:t>
            </w:r>
          </w:p>
        </w:tc>
        <w:tc>
          <w:tcPr>
            <w:tcW w:w="425" w:type="dxa"/>
          </w:tcPr>
          <w:p w14:paraId="13CD8C2C" w14:textId="106452D1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  <w:proofErr w:type="gramStart"/>
            <w:r w:rsidRPr="00A132A4">
              <w:rPr>
                <w:b/>
                <w:bCs/>
                <w:i/>
                <w:iCs/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425" w:type="dxa"/>
          </w:tcPr>
          <w:p w14:paraId="4F872FC7" w14:textId="77777777" w:rsidR="00E7468D" w:rsidRPr="00A132A4" w:rsidRDefault="00E7468D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426" w:type="dxa"/>
          </w:tcPr>
          <w:p w14:paraId="1040BD30" w14:textId="24AEB20D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  <w:proofErr w:type="gramStart"/>
            <w:r w:rsidRPr="00A132A4">
              <w:rPr>
                <w:b/>
                <w:bCs/>
                <w:i/>
                <w:iCs/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373" w:type="dxa"/>
          </w:tcPr>
          <w:p w14:paraId="1EA69063" w14:textId="2BD41B2D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  <w:proofErr w:type="gramStart"/>
            <w:r w:rsidRPr="00A132A4">
              <w:rPr>
                <w:b/>
                <w:bCs/>
                <w:i/>
                <w:iCs/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335" w:type="dxa"/>
          </w:tcPr>
          <w:p w14:paraId="76FDF76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080961F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6B012802" w14:textId="5C1C3EB7" w:rsidR="00E7468D" w:rsidRDefault="00A132A4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  <w:proofErr w:type="gramStart"/>
            <w:r w:rsidRPr="00A132A4">
              <w:rPr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284" w:type="dxa"/>
          </w:tcPr>
          <w:p w14:paraId="2668D3A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1E8CA27C" w14:textId="610B77B8" w:rsidR="00E7468D" w:rsidRPr="00A132A4" w:rsidRDefault="00A132A4" w:rsidP="00A132A4">
            <w:pPr>
              <w:tabs>
                <w:tab w:val="left" w:leader="dot" w:pos="10206"/>
              </w:tabs>
              <w:ind w:left="72" w:hanging="72"/>
              <w:jc w:val="center"/>
              <w:rPr>
                <w:color w:val="FF0000"/>
                <w:sz w:val="24"/>
              </w:rPr>
            </w:pPr>
            <w:proofErr w:type="gramStart"/>
            <w:r w:rsidRPr="00A132A4">
              <w:rPr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426" w:type="dxa"/>
          </w:tcPr>
          <w:p w14:paraId="1442295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5B1AFC46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24403A23" w14:textId="24C39BF8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A132A4">
              <w:rPr>
                <w:b/>
                <w:bCs/>
                <w:i/>
                <w:iCs/>
                <w:color w:val="FF0000"/>
                <w:sz w:val="22"/>
                <w:szCs w:val="22"/>
              </w:rPr>
              <w:t>KHALIL Jad</w:t>
            </w:r>
          </w:p>
        </w:tc>
        <w:tc>
          <w:tcPr>
            <w:tcW w:w="2587" w:type="dxa"/>
          </w:tcPr>
          <w:p w14:paraId="4F031AAB" w14:textId="26F14156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A132A4">
              <w:rPr>
                <w:b/>
                <w:bCs/>
                <w:i/>
                <w:iCs/>
                <w:color w:val="FF0000"/>
                <w:sz w:val="22"/>
                <w:szCs w:val="22"/>
              </w:rPr>
              <w:t>Lycée Jules Verne</w:t>
            </w:r>
          </w:p>
        </w:tc>
        <w:tc>
          <w:tcPr>
            <w:tcW w:w="851" w:type="dxa"/>
          </w:tcPr>
          <w:p w14:paraId="4522F6AD" w14:textId="09389E44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  <w:r w:rsidRPr="00A132A4">
              <w:rPr>
                <w:b/>
                <w:bCs/>
                <w:i/>
                <w:iCs/>
                <w:color w:val="FF0000"/>
                <w:sz w:val="24"/>
              </w:rPr>
              <w:t>5</w:t>
            </w:r>
            <w:r w:rsidRPr="00A132A4">
              <w:rPr>
                <w:b/>
                <w:bCs/>
                <w:i/>
                <w:iCs/>
                <w:color w:val="FF0000"/>
                <w:sz w:val="24"/>
                <w:vertAlign w:val="superscript"/>
              </w:rPr>
              <w:t>ème</w:t>
            </w:r>
          </w:p>
        </w:tc>
        <w:tc>
          <w:tcPr>
            <w:tcW w:w="425" w:type="dxa"/>
          </w:tcPr>
          <w:p w14:paraId="695E1B8B" w14:textId="73C9D5D8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  <w:proofErr w:type="gramStart"/>
            <w:r w:rsidRPr="00A132A4">
              <w:rPr>
                <w:b/>
                <w:bCs/>
                <w:i/>
                <w:iCs/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425" w:type="dxa"/>
          </w:tcPr>
          <w:p w14:paraId="5A539563" w14:textId="77777777" w:rsidR="00E7468D" w:rsidRPr="00A132A4" w:rsidRDefault="00E7468D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426" w:type="dxa"/>
          </w:tcPr>
          <w:p w14:paraId="5396D466" w14:textId="20878697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  <w:proofErr w:type="gramStart"/>
            <w:r w:rsidRPr="00A132A4">
              <w:rPr>
                <w:b/>
                <w:bCs/>
                <w:i/>
                <w:iCs/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373" w:type="dxa"/>
          </w:tcPr>
          <w:p w14:paraId="5C5F3A4C" w14:textId="03235548" w:rsidR="00E7468D" w:rsidRPr="00A132A4" w:rsidRDefault="00A132A4" w:rsidP="00114679">
            <w:pPr>
              <w:tabs>
                <w:tab w:val="left" w:leader="dot" w:pos="10206"/>
              </w:tabs>
              <w:ind w:left="72" w:hanging="72"/>
              <w:rPr>
                <w:b/>
                <w:bCs/>
                <w:i/>
                <w:iCs/>
                <w:color w:val="FF0000"/>
                <w:sz w:val="24"/>
              </w:rPr>
            </w:pPr>
            <w:proofErr w:type="gramStart"/>
            <w:r w:rsidRPr="00A132A4">
              <w:rPr>
                <w:b/>
                <w:bCs/>
                <w:i/>
                <w:iCs/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335" w:type="dxa"/>
          </w:tcPr>
          <w:p w14:paraId="4C4C6F5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2B59495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1B600A98" w14:textId="429ECC2B" w:rsidR="00E7468D" w:rsidRDefault="00A132A4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  <w:proofErr w:type="gramStart"/>
            <w:r w:rsidRPr="00A132A4">
              <w:rPr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284" w:type="dxa"/>
          </w:tcPr>
          <w:p w14:paraId="4E83173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161ED3C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37AF4C9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19851363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354CF015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63A3299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0580AA5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3414269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041A792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06A5B8E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1EB2A46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46599EE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77326A3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6422DAA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282B754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263E6C7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43D33AD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008E9F99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2145892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03AC060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7970C28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75E318B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43831D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ADE089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52FB39E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0AE9389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302D0BB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4B2745E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3CB22B6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1A38D36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11227D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76527FB4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7A8D712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1F3B6E7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460A9E2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0614755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4EFA5E9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760AE6F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1B4ABEF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1D8BBBC1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14AEA84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0B7AFC2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0828DCE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22B0721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6616088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11198DA6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55FA19F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76C3296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3818BE0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83F93A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A0F1C9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20C9BBC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7635AE1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0464784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1D681AF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3DDFF66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53FDE5B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4E61FB0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FE78D0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22423DD1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1C5BDFD1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0BA6057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7B2D0E21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0A840F0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0740A5D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56278C2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463802C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6DCFE4A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5B84FD9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180178F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0B8AD09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6771B69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07637A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16759C10" w14:textId="77777777" w:rsidTr="00BD4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A3239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* NATURE DES BOURSES </w:t>
            </w:r>
          </w:p>
          <w:p w14:paraId="5375907E" w14:textId="77777777" w:rsidR="00E7468D" w:rsidRDefault="00E7468D" w:rsidP="00114679">
            <w:pPr>
              <w:pStyle w:val="Retraitcorpsdetexte2"/>
              <w:rPr>
                <w:b/>
              </w:rPr>
            </w:pPr>
            <w:proofErr w:type="gramStart"/>
            <w:r>
              <w:t>.Frais</w:t>
            </w:r>
            <w:proofErr w:type="gramEnd"/>
            <w:r>
              <w:t xml:space="preserve"> de scolarité (</w:t>
            </w:r>
            <w:r>
              <w:rPr>
                <w:b/>
              </w:rPr>
              <w:t>S</w:t>
            </w:r>
            <w:r>
              <w:t>), 1ère Inscription (</w:t>
            </w:r>
            <w:r>
              <w:rPr>
                <w:b/>
              </w:rPr>
              <w:t>S1</w:t>
            </w:r>
            <w:r>
              <w:t>), Inscription annuelle (</w:t>
            </w:r>
            <w:r>
              <w:rPr>
                <w:b/>
              </w:rPr>
              <w:t>SA</w:t>
            </w:r>
            <w:r>
              <w:t>)</w:t>
            </w:r>
          </w:p>
          <w:p w14:paraId="60351F2B" w14:textId="77777777" w:rsidR="00E7468D" w:rsidRPr="005F35AD" w:rsidRDefault="00E7468D" w:rsidP="00114679">
            <w:pPr>
              <w:pStyle w:val="Retraitcorpsdetexte2"/>
              <w:tabs>
                <w:tab w:val="left" w:pos="5529"/>
              </w:tabs>
              <w:rPr>
                <w:b/>
                <w:sz w:val="20"/>
              </w:rPr>
            </w:pPr>
            <w:proofErr w:type="gramStart"/>
            <w:r>
              <w:t>.Transport</w:t>
            </w:r>
            <w:proofErr w:type="gramEnd"/>
            <w:r>
              <w:t xml:space="preserve"> scolaire (</w:t>
            </w:r>
            <w:r>
              <w:rPr>
                <w:b/>
              </w:rPr>
              <w:t>T</w:t>
            </w:r>
            <w:r>
              <w:t>), transport individuel (</w:t>
            </w:r>
            <w:r>
              <w:rPr>
                <w:b/>
              </w:rPr>
              <w:t>V</w:t>
            </w:r>
            <w:r>
              <w:t xml:space="preserve">) </w:t>
            </w:r>
            <w:r w:rsidRPr="005F35AD">
              <w:rPr>
                <w:b/>
                <w:sz w:val="20"/>
              </w:rPr>
              <w:t>(ne peut en aucun cas couvrir l’utilisation d’un véhicule personnel)</w:t>
            </w:r>
          </w:p>
          <w:p w14:paraId="70F995F3" w14:textId="77777777" w:rsidR="00E7468D" w:rsidRDefault="00E7468D" w:rsidP="00114679">
            <w:pPr>
              <w:tabs>
                <w:tab w:val="left" w:pos="284"/>
                <w:tab w:val="left" w:pos="5529"/>
              </w:tabs>
              <w:ind w:left="72" w:hanging="72"/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.Demi</w:t>
            </w:r>
            <w:proofErr w:type="gramEnd"/>
            <w:r>
              <w:rPr>
                <w:i/>
                <w:sz w:val="22"/>
              </w:rPr>
              <w:t>-pension (</w:t>
            </w:r>
            <w:r>
              <w:rPr>
                <w:b/>
                <w:i/>
                <w:sz w:val="22"/>
              </w:rPr>
              <w:t>D</w:t>
            </w:r>
            <w:r>
              <w:rPr>
                <w:i/>
                <w:sz w:val="22"/>
              </w:rPr>
              <w:t>)</w:t>
            </w:r>
          </w:p>
          <w:p w14:paraId="31FA899C" w14:textId="77777777" w:rsidR="00E7468D" w:rsidRDefault="00E7468D" w:rsidP="00114679">
            <w:pPr>
              <w:tabs>
                <w:tab w:val="left" w:pos="284"/>
                <w:tab w:val="left" w:pos="5529"/>
              </w:tabs>
              <w:ind w:left="72" w:hanging="72"/>
              <w:rPr>
                <w:sz w:val="22"/>
              </w:rPr>
            </w:pPr>
            <w:proofErr w:type="gramStart"/>
            <w:r>
              <w:rPr>
                <w:i/>
                <w:sz w:val="22"/>
              </w:rPr>
              <w:t>.Manuels</w:t>
            </w:r>
            <w:proofErr w:type="gramEnd"/>
            <w:r>
              <w:rPr>
                <w:i/>
                <w:sz w:val="22"/>
              </w:rPr>
              <w:t xml:space="preserve"> et fournitures scolaires (</w:t>
            </w:r>
            <w:r>
              <w:rPr>
                <w:b/>
                <w:i/>
                <w:sz w:val="22"/>
              </w:rPr>
              <w:t>E</w:t>
            </w:r>
            <w:r>
              <w:rPr>
                <w:i/>
                <w:sz w:val="22"/>
              </w:rPr>
              <w:t>)</w:t>
            </w:r>
          </w:p>
          <w:p w14:paraId="737DE2BC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.Internat</w:t>
            </w:r>
            <w:proofErr w:type="gramEnd"/>
            <w:r>
              <w:rPr>
                <w:i/>
                <w:sz w:val="22"/>
              </w:rPr>
              <w:t xml:space="preserve"> (</w:t>
            </w:r>
            <w:r>
              <w:rPr>
                <w:b/>
                <w:i/>
                <w:sz w:val="22"/>
              </w:rPr>
              <w:t>I</w:t>
            </w:r>
            <w:r>
              <w:rPr>
                <w:i/>
                <w:sz w:val="22"/>
              </w:rPr>
              <w:t>)</w:t>
            </w:r>
          </w:p>
          <w:p w14:paraId="3F7047EC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.Droit</w:t>
            </w:r>
            <w:proofErr w:type="gramEnd"/>
            <w:r>
              <w:rPr>
                <w:i/>
                <w:sz w:val="22"/>
              </w:rPr>
              <w:t xml:space="preserve"> d’inscription aux examens (</w:t>
            </w:r>
            <w:r w:rsidR="00BD4271" w:rsidRPr="00BD4271">
              <w:rPr>
                <w:b/>
                <w:i/>
                <w:sz w:val="22"/>
              </w:rPr>
              <w:t>BC, EF, BA</w:t>
            </w:r>
            <w:r w:rsidRPr="00BD4271">
              <w:rPr>
                <w:b/>
                <w:i/>
                <w:sz w:val="22"/>
              </w:rPr>
              <w:t>)</w:t>
            </w:r>
          </w:p>
          <w:p w14:paraId="51840BDD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22"/>
              </w:rPr>
            </w:pPr>
            <w:proofErr w:type="gramStart"/>
            <w:r>
              <w:rPr>
                <w:i/>
                <w:sz w:val="22"/>
              </w:rPr>
              <w:t>.Transport</w:t>
            </w:r>
            <w:proofErr w:type="gramEnd"/>
            <w:r>
              <w:rPr>
                <w:i/>
                <w:sz w:val="22"/>
              </w:rPr>
              <w:t xml:space="preserve"> aux examens (</w:t>
            </w:r>
            <w:r>
              <w:rPr>
                <w:b/>
                <w:i/>
                <w:sz w:val="22"/>
              </w:rPr>
              <w:t>TB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5053" w:type="dxa"/>
            <w:gridSpan w:val="11"/>
            <w:tcBorders>
              <w:top w:val="dotted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51C80309" w14:textId="77777777" w:rsidR="00E7468D" w:rsidRDefault="00E7468D" w:rsidP="00114679">
            <w:pPr>
              <w:pStyle w:val="Corpsdetexte"/>
              <w:ind w:left="72" w:hanging="72"/>
            </w:pPr>
            <w:r>
              <w:rPr>
                <w:sz w:val="16"/>
              </w:rPr>
              <w:t xml:space="preserve">Visa du (des) Chef(s) d’établissement </w:t>
            </w:r>
            <w:r>
              <w:t xml:space="preserve">(en cas de dépôt du dossier auprès des services de l’établissement). </w:t>
            </w:r>
          </w:p>
          <w:p w14:paraId="012963BD" w14:textId="77777777" w:rsidR="00E7468D" w:rsidRDefault="00E7468D" w:rsidP="00114679">
            <w:pPr>
              <w:pStyle w:val="Corpsdetexte"/>
              <w:ind w:left="72" w:hanging="72"/>
            </w:pPr>
            <w:r>
              <w:t>En cas de 1</w:t>
            </w:r>
            <w:r>
              <w:rPr>
                <w:vertAlign w:val="superscript"/>
              </w:rPr>
              <w:t>ère</w:t>
            </w:r>
            <w:r>
              <w:t xml:space="preserve"> demande, indiquer si les enfants sont </w:t>
            </w:r>
            <w:r w:rsidR="0093524C">
              <w:t xml:space="preserve">déjà </w:t>
            </w:r>
            <w:r>
              <w:t>inscrits dans l’établissement au jour de la demande de bourses.</w:t>
            </w:r>
          </w:p>
          <w:p w14:paraId="2BE3F99E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14:paraId="63EBDF77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14:paraId="6AE8BEFE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14:paraId="7DF407DC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16"/>
              </w:rPr>
            </w:pPr>
            <w:r>
              <w:rPr>
                <w:sz w:val="16"/>
              </w:rPr>
              <w:t>Observations éventuelles :</w:t>
            </w:r>
          </w:p>
          <w:p w14:paraId="15DE9137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16"/>
              </w:rPr>
            </w:pPr>
          </w:p>
        </w:tc>
      </w:tr>
    </w:tbl>
    <w:p w14:paraId="38F0C451" w14:textId="411C58DE" w:rsidR="00E7468D" w:rsidRDefault="00E7468D" w:rsidP="00E7468D">
      <w:pPr>
        <w:pStyle w:val="Retraitcorpsdetexte"/>
        <w:tabs>
          <w:tab w:val="right" w:leader="dot" w:pos="10206"/>
        </w:tabs>
        <w:ind w:firstLine="142"/>
        <w:rPr>
          <w:sz w:val="16"/>
          <w:u w:val="single"/>
        </w:rPr>
      </w:pPr>
    </w:p>
    <w:p w14:paraId="07A81B3D" w14:textId="77777777" w:rsidR="00E7468D" w:rsidRPr="00AA2590" w:rsidRDefault="00971EB0" w:rsidP="00E7468D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>
        <w:rPr>
          <w:sz w:val="22"/>
          <w:szCs w:val="22"/>
          <w:u w:val="single"/>
        </w:rPr>
        <w:t>À</w:t>
      </w:r>
      <w:r w:rsidR="00E7468D" w:rsidRPr="00AA2590">
        <w:rPr>
          <w:sz w:val="22"/>
          <w:szCs w:val="22"/>
          <w:u w:val="single"/>
        </w:rPr>
        <w:t xml:space="preserve"> REMPLIR OBLIGATOIREMENT </w:t>
      </w:r>
      <w:r w:rsidR="00E7468D" w:rsidRPr="00AA2590">
        <w:rPr>
          <w:sz w:val="22"/>
          <w:szCs w:val="22"/>
        </w:rPr>
        <w:t>: Préciser les raisons pour lesquelles les bourses destinées à couvrir les frais parascol</w:t>
      </w:r>
      <w:r w:rsidR="00DC6BF3">
        <w:rPr>
          <w:sz w:val="22"/>
          <w:szCs w:val="22"/>
        </w:rPr>
        <w:t>aires (transport, demi-pension…</w:t>
      </w:r>
      <w:r w:rsidR="00E7468D" w:rsidRPr="00AA2590">
        <w:rPr>
          <w:sz w:val="22"/>
          <w:szCs w:val="22"/>
        </w:rPr>
        <w:t>) sont demandées (éloignement du lycée, travail des parents...)</w:t>
      </w:r>
      <w:r w:rsidR="00DC6BF3">
        <w:rPr>
          <w:sz w:val="22"/>
          <w:szCs w:val="22"/>
        </w:rPr>
        <w:t xml:space="preserve"> </w:t>
      </w:r>
      <w:r w:rsidR="00E7468D" w:rsidRPr="00AA2590">
        <w:rPr>
          <w:sz w:val="22"/>
          <w:szCs w:val="22"/>
        </w:rPr>
        <w:t xml:space="preserve">:  </w:t>
      </w:r>
      <w:r w:rsidR="00DC6BF3">
        <w:rPr>
          <w:sz w:val="22"/>
          <w:szCs w:val="22"/>
        </w:rPr>
        <w:t xml:space="preserve">    </w:t>
      </w:r>
      <w:r w:rsidR="00E7468D" w:rsidRPr="00AA2590">
        <w:rPr>
          <w:b w:val="0"/>
          <w:i w:val="0"/>
          <w:sz w:val="22"/>
          <w:szCs w:val="22"/>
        </w:rPr>
        <w:tab/>
        <w:t>.</w:t>
      </w:r>
    </w:p>
    <w:p w14:paraId="5729B565" w14:textId="77777777" w:rsidR="00E7468D" w:rsidRPr="00AA2590" w:rsidRDefault="00E7468D" w:rsidP="00E7468D">
      <w:pPr>
        <w:pStyle w:val="Retraitcorpsdetexte"/>
        <w:tabs>
          <w:tab w:val="right" w:leader="dot" w:pos="10206"/>
        </w:tabs>
        <w:ind w:firstLine="0"/>
        <w:rPr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14:paraId="39BBC9B5" w14:textId="26CA4DDB" w:rsidR="001F6ADC" w:rsidRPr="001F6ADC" w:rsidRDefault="00FA6571" w:rsidP="0012285C">
      <w:pPr>
        <w:pStyle w:val="Retraitcorpsdetexte"/>
        <w:tabs>
          <w:tab w:val="right" w:leader="dot" w:pos="10206"/>
        </w:tabs>
        <w:ind w:firstLine="0"/>
        <w:rPr>
          <w:bCs/>
          <w:iCs/>
          <w:color w:val="FF0000"/>
          <w:sz w:val="22"/>
          <w:szCs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401453" wp14:editId="00D670A0">
                <wp:simplePos x="0" y="0"/>
                <wp:positionH relativeFrom="leftMargin">
                  <wp:posOffset>6000750</wp:posOffset>
                </wp:positionH>
                <wp:positionV relativeFrom="paragraph">
                  <wp:posOffset>235585</wp:posOffset>
                </wp:positionV>
                <wp:extent cx="447675" cy="419100"/>
                <wp:effectExtent l="0" t="0" r="28575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4503B" w14:textId="230CB4A0" w:rsidR="00FA6571" w:rsidRPr="007A65A9" w:rsidRDefault="00FA6571" w:rsidP="00FA657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01453" id="Ellipse 32" o:spid="_x0000_s1057" style="position:absolute;left:0;text-align:left;margin-left:472.5pt;margin-top:18.55pt;width:35.25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" fillcolor="yellow" strokecolor="#1f3763 [1604]" strokeweight="1pt">
                <v:stroke joinstyle="miter"/>
                <v:textbox>
                  <w:txbxContent>
                    <w:p w14:paraId="6524503B" w14:textId="230CB4A0" w:rsidR="00FA6571" w:rsidRPr="007A65A9" w:rsidRDefault="00FA6571" w:rsidP="00FA6571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31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132A4" w:rsidRPr="001F6ADC">
        <w:rPr>
          <w:bCs/>
          <w:iCs/>
          <w:color w:val="FF0000"/>
          <w:sz w:val="22"/>
          <w:szCs w:val="22"/>
        </w:rPr>
        <w:t xml:space="preserve">Notre domicile est trop éloigné de l’école des enfants et nous avons chacun besoin d’un véhicule car nos lieux de </w:t>
      </w:r>
      <w:r w:rsidR="001F6ADC">
        <w:rPr>
          <w:bCs/>
          <w:iCs/>
          <w:color w:val="FF0000"/>
          <w:sz w:val="22"/>
          <w:szCs w:val="22"/>
        </w:rPr>
        <w:t>travail se trouvent dans des directions opposées</w:t>
      </w:r>
      <w:r w:rsidR="00E7468D" w:rsidRPr="001F6ADC">
        <w:rPr>
          <w:bCs/>
          <w:iCs/>
          <w:color w:val="FF0000"/>
          <w:sz w:val="22"/>
          <w:szCs w:val="22"/>
        </w:rPr>
        <w:tab/>
      </w:r>
    </w:p>
    <w:p w14:paraId="645B3650" w14:textId="485A00AC" w:rsidR="00E7468D" w:rsidRPr="0012285C" w:rsidRDefault="00E7468D" w:rsidP="0012285C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14:paraId="1A3F8CE2" w14:textId="29C4F13E" w:rsidR="00E7468D" w:rsidRPr="007C132D" w:rsidRDefault="00E7468D" w:rsidP="00E7468D">
      <w:pPr>
        <w:tabs>
          <w:tab w:val="right" w:leader="dot" w:pos="3119"/>
          <w:tab w:val="right" w:leader="dot" w:pos="5245"/>
        </w:tabs>
        <w:spacing w:line="120" w:lineRule="atLeas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10308"/>
        <w:gridCol w:w="36"/>
      </w:tblGrid>
      <w:tr w:rsidR="00E7468D" w:rsidRPr="009C4DDC" w14:paraId="5C5034BF" w14:textId="77777777" w:rsidTr="008F1F89">
        <w:trPr>
          <w:gridAfter w:val="1"/>
          <w:wAfter w:w="36" w:type="dxa"/>
          <w:trHeight w:val="2218"/>
        </w:trPr>
        <w:tc>
          <w:tcPr>
            <w:tcW w:w="10346" w:type="dxa"/>
            <w:gridSpan w:val="2"/>
            <w:shd w:val="clear" w:color="auto" w:fill="auto"/>
          </w:tcPr>
          <w:p w14:paraId="130C6A35" w14:textId="3E8AAC24" w:rsidR="00E7468D" w:rsidRPr="007C25F1" w:rsidRDefault="00E7468D" w:rsidP="00114679">
            <w:pPr>
              <w:ind w:firstLine="567"/>
              <w:jc w:val="both"/>
              <w:rPr>
                <w:sz w:val="22"/>
                <w:szCs w:val="22"/>
              </w:rPr>
            </w:pPr>
            <w:r w:rsidRPr="009C4DDC">
              <w:rPr>
                <w:sz w:val="16"/>
                <w:szCs w:val="16"/>
              </w:rPr>
              <w:br/>
            </w:r>
            <w:r w:rsidRPr="009C4DDC">
              <w:rPr>
                <w:sz w:val="22"/>
                <w:szCs w:val="22"/>
              </w:rPr>
              <w:t>« Je, soussigné (Nom, prénom) …</w:t>
            </w:r>
            <w:r w:rsidR="001F6ADC" w:rsidRPr="001F6ADC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Dupont </w:t>
            </w:r>
            <w:proofErr w:type="gramStart"/>
            <w:r w:rsidR="001F6ADC" w:rsidRPr="001F6ADC">
              <w:rPr>
                <w:b/>
                <w:bCs/>
                <w:i/>
                <w:iCs/>
                <w:color w:val="FF0000"/>
                <w:sz w:val="22"/>
                <w:szCs w:val="22"/>
              </w:rPr>
              <w:t>Leïla</w:t>
            </w:r>
            <w:r w:rsidRPr="009C4DDC">
              <w:rPr>
                <w:sz w:val="22"/>
                <w:szCs w:val="22"/>
              </w:rPr>
              <w:t>….</w:t>
            </w:r>
            <w:proofErr w:type="gramEnd"/>
            <w:r w:rsidRPr="009C4DDC">
              <w:rPr>
                <w:sz w:val="22"/>
                <w:szCs w:val="22"/>
              </w:rPr>
              <w:t>., certifie sur l'honneur avoir porté sur la présente demande, des renseignements complets et exacts sachant que toute inexactitude ou omission pourra conduire à l’exclusion du système d'aide à la scolarité (article D531-49 du Code de l’</w:t>
            </w:r>
            <w:r w:rsidR="00971EB0">
              <w:rPr>
                <w:sz w:val="22"/>
                <w:szCs w:val="22"/>
              </w:rPr>
              <w:t>É</w:t>
            </w:r>
            <w:r w:rsidRPr="009C4DDC">
              <w:rPr>
                <w:sz w:val="22"/>
                <w:szCs w:val="22"/>
              </w:rPr>
              <w:t xml:space="preserve">ducation). J’atteste par ailleurs ne plus percevoir aucune prestation sociale soumise au principe de résidence en </w:t>
            </w:r>
            <w:r w:rsidR="009A195A">
              <w:rPr>
                <w:sz w:val="22"/>
                <w:szCs w:val="22"/>
              </w:rPr>
              <w:t>France</w:t>
            </w:r>
            <w:r w:rsidR="009A195A" w:rsidRPr="007C25F1">
              <w:rPr>
                <w:sz w:val="22"/>
                <w:szCs w:val="22"/>
              </w:rPr>
              <w:t xml:space="preserve">. Le cas échéant, j’accepte de me soumettre </w:t>
            </w:r>
            <w:r w:rsidR="005E62FA" w:rsidRPr="007C25F1">
              <w:rPr>
                <w:sz w:val="22"/>
                <w:szCs w:val="22"/>
              </w:rPr>
              <w:t xml:space="preserve">à </w:t>
            </w:r>
            <w:r w:rsidR="009A195A" w:rsidRPr="007C25F1">
              <w:rPr>
                <w:sz w:val="22"/>
                <w:szCs w:val="22"/>
              </w:rPr>
              <w:t xml:space="preserve">une visite à domicile diligentée par le poste </w:t>
            </w:r>
            <w:r w:rsidR="00330651" w:rsidRPr="007C25F1">
              <w:rPr>
                <w:sz w:val="22"/>
                <w:szCs w:val="22"/>
              </w:rPr>
              <w:t>consulaire.</w:t>
            </w:r>
            <w:r w:rsidR="00EC6E8F">
              <w:rPr>
                <w:noProof/>
                <w:sz w:val="16"/>
              </w:rPr>
              <w:t xml:space="preserve"> </w:t>
            </w:r>
          </w:p>
          <w:p w14:paraId="5E533E41" w14:textId="4E1058D2" w:rsidR="00E7468D" w:rsidRPr="009C4DDC" w:rsidRDefault="00EC6E8F" w:rsidP="00114679">
            <w:pPr>
              <w:spacing w:line="4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3B4105D" wp14:editId="41566498">
                      <wp:simplePos x="0" y="0"/>
                      <wp:positionH relativeFrom="leftMargin">
                        <wp:posOffset>5213350</wp:posOffset>
                      </wp:positionH>
                      <wp:positionV relativeFrom="paragraph">
                        <wp:posOffset>35560</wp:posOffset>
                      </wp:positionV>
                      <wp:extent cx="447675" cy="419100"/>
                      <wp:effectExtent l="0" t="0" r="28575" b="1905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943ED1" w14:textId="7AF33327" w:rsidR="00EC6E8F" w:rsidRPr="007A65A9" w:rsidRDefault="00EC6E8F" w:rsidP="00EC6E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4105D" id="Ellipse 28" o:spid="_x0000_s1058" style="position:absolute;left:0;text-align:left;margin-left:410.5pt;margin-top:2.8pt;width:35.25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" fillcolor="yellow" strokecolor="#1f3763 [1604]" strokeweight="1pt">
                      <v:stroke joinstyle="miter"/>
                      <v:textbox>
                        <w:txbxContent>
                          <w:p w14:paraId="5E943ED1" w14:textId="7AF33327" w:rsidR="00EC6E8F" w:rsidRPr="007A65A9" w:rsidRDefault="00EC6E8F" w:rsidP="00EC6E8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14:paraId="3A883CFF" w14:textId="2F0CA3E7" w:rsidR="00E7468D" w:rsidRPr="009C4DDC" w:rsidRDefault="00E7468D" w:rsidP="00114679">
            <w:pPr>
              <w:spacing w:line="40" w:lineRule="atLeast"/>
              <w:rPr>
                <w:b/>
                <w:sz w:val="24"/>
              </w:rPr>
            </w:pPr>
            <w:r w:rsidRPr="009C4DDC">
              <w:rPr>
                <w:b/>
                <w:sz w:val="24"/>
              </w:rPr>
              <w:t>Signature :</w:t>
            </w:r>
          </w:p>
          <w:p w14:paraId="1798E65E" w14:textId="065D8DAA" w:rsidR="00E7468D" w:rsidRPr="009C4DDC" w:rsidRDefault="00E7468D" w:rsidP="00114679">
            <w:pPr>
              <w:spacing w:line="40" w:lineRule="atLeast"/>
              <w:rPr>
                <w:b/>
              </w:rPr>
            </w:pPr>
          </w:p>
          <w:p w14:paraId="5FCA74EB" w14:textId="331C65A2" w:rsidR="00E7468D" w:rsidRPr="009C4DDC" w:rsidRDefault="00E7468D" w:rsidP="00114679">
            <w:pPr>
              <w:spacing w:line="40" w:lineRule="atLeast"/>
              <w:rPr>
                <w:b/>
                <w:i/>
                <w:sz w:val="16"/>
                <w:szCs w:val="16"/>
              </w:rPr>
            </w:pPr>
            <w:r w:rsidRPr="009C4DDC">
              <w:rPr>
                <w:b/>
                <w:sz w:val="24"/>
              </w:rPr>
              <w:t xml:space="preserve">Fait le        </w:t>
            </w:r>
            <w:r w:rsidR="00E77B44">
              <w:rPr>
                <w:b/>
                <w:sz w:val="24"/>
              </w:rPr>
              <w:t xml:space="preserve">  </w:t>
            </w:r>
            <w:r w:rsidR="001F6ADC" w:rsidRPr="001F6ADC">
              <w:rPr>
                <w:b/>
                <w:i/>
                <w:iCs/>
                <w:color w:val="FF0000"/>
                <w:sz w:val="24"/>
              </w:rPr>
              <w:t>18 août 2025</w:t>
            </w:r>
            <w:r w:rsidR="00E77B44">
              <w:rPr>
                <w:b/>
                <w:sz w:val="24"/>
              </w:rPr>
              <w:t xml:space="preserve">                                        </w:t>
            </w:r>
            <w:r w:rsidRPr="009C4DDC">
              <w:rPr>
                <w:b/>
                <w:sz w:val="24"/>
              </w:rPr>
              <w:tab/>
              <w:t xml:space="preserve">à      </w:t>
            </w:r>
            <w:r w:rsidR="001F6ADC" w:rsidRPr="001F6ADC">
              <w:rPr>
                <w:b/>
                <w:i/>
                <w:iCs/>
                <w:color w:val="FF0000"/>
                <w:sz w:val="24"/>
              </w:rPr>
              <w:t>Beyrouth</w:t>
            </w:r>
            <w:r w:rsidRPr="009C4DDC">
              <w:rPr>
                <w:b/>
                <w:sz w:val="24"/>
              </w:rPr>
              <w:t xml:space="preserve">     </w:t>
            </w:r>
            <w:r w:rsidRPr="009C4DDC">
              <w:rPr>
                <w:b/>
                <w:sz w:val="24"/>
              </w:rPr>
              <w:tab/>
            </w:r>
          </w:p>
          <w:p w14:paraId="74F4543A" w14:textId="77777777" w:rsidR="00E7468D" w:rsidRPr="009C4DDC" w:rsidRDefault="00E7468D" w:rsidP="00114679">
            <w:pPr>
              <w:tabs>
                <w:tab w:val="right" w:leader="dot" w:pos="3119"/>
                <w:tab w:val="right" w:leader="dot" w:pos="5245"/>
              </w:tabs>
              <w:spacing w:line="12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7468D" w:rsidRPr="009C4DDC" w14:paraId="2170299A" w14:textId="77777777" w:rsidTr="00114679">
        <w:trPr>
          <w:gridAfter w:val="1"/>
          <w:wAfter w:w="36" w:type="dxa"/>
        </w:trPr>
        <w:tc>
          <w:tcPr>
            <w:tcW w:w="10346" w:type="dxa"/>
            <w:gridSpan w:val="2"/>
            <w:shd w:val="clear" w:color="auto" w:fill="auto"/>
          </w:tcPr>
          <w:p w14:paraId="0C047103" w14:textId="77777777" w:rsidR="00E7468D" w:rsidRPr="008F1F89" w:rsidRDefault="008F1F89" w:rsidP="0012285C">
            <w:pPr>
              <w:tabs>
                <w:tab w:val="right" w:leader="dot" w:pos="3119"/>
                <w:tab w:val="right" w:leader="dot" w:pos="5245"/>
              </w:tabs>
              <w:spacing w:line="120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F1F89">
              <w:rPr>
                <w:i/>
                <w:iCs/>
                <w:sz w:val="18"/>
                <w:szCs w:val="18"/>
              </w:rPr>
              <w:t xml:space="preserve">En application des articles 12 et 13 du Règlement Européen 2016-679 du 27 avril 2016, relatif à la protection des données à caractère personnel et de la Loi Informatique et Libertés modifiée, nous vous informons que l’AEFE en sa qualité de Responsable de Traitement collecte des données vous concernant </w:t>
            </w:r>
            <w:r w:rsidRPr="008F1F89">
              <w:rPr>
                <w:b/>
                <w:bCs/>
                <w:i/>
                <w:iCs/>
                <w:sz w:val="18"/>
                <w:szCs w:val="18"/>
              </w:rPr>
              <w:t>à des fins d’instruction des dossiers de demandes de bourses scolaires</w:t>
            </w:r>
            <w:r w:rsidR="00985260">
              <w:rPr>
                <w:b/>
                <w:bCs/>
                <w:i/>
                <w:iCs/>
                <w:sz w:val="18"/>
                <w:szCs w:val="18"/>
              </w:rPr>
              <w:t xml:space="preserve"> et d’attribution de bourses scolaires</w:t>
            </w:r>
            <w:r w:rsidRPr="008F1F89">
              <w:rPr>
                <w:i/>
                <w:iCs/>
                <w:sz w:val="18"/>
                <w:szCs w:val="18"/>
              </w:rPr>
              <w:t xml:space="preserve">. Vos données seront strictement réservées aux Services de l’aide à la scolarité et aux services habilités </w:t>
            </w:r>
            <w:r w:rsidR="0012285C">
              <w:rPr>
                <w:i/>
                <w:iCs/>
                <w:sz w:val="18"/>
                <w:szCs w:val="18"/>
              </w:rPr>
              <w:t>et seront conservées durant dix</w:t>
            </w:r>
            <w:r w:rsidRPr="008F1F89">
              <w:rPr>
                <w:i/>
                <w:iCs/>
                <w:sz w:val="18"/>
                <w:szCs w:val="18"/>
              </w:rPr>
              <w:t xml:space="preserve"> ans. Aux termes de notre Politique de protection des données, nous nous </w:t>
            </w:r>
            <w:r>
              <w:rPr>
                <w:i/>
                <w:iCs/>
                <w:sz w:val="18"/>
                <w:szCs w:val="18"/>
              </w:rPr>
              <w:t>engageons à protéger les vôtres</w:t>
            </w:r>
            <w:r w:rsidRPr="008F1F89">
              <w:rPr>
                <w:i/>
                <w:iCs/>
                <w:sz w:val="18"/>
                <w:szCs w:val="18"/>
              </w:rPr>
              <w:t xml:space="preserve"> de toute atteinte. Conformément aux art.15 à 22 du Règlement Européen 2016-679 du 27 avril 2016, relatif à la protection des données à caractère personnel , vous pouvez  demander à tout moment et gratuitement à accéder aux données vous concernant, à les rectifier ou à les effacer, auprès de notre Délégué à la protection des données (Data Protection </w:t>
            </w:r>
            <w:proofErr w:type="spellStart"/>
            <w:r w:rsidRPr="008F1F89">
              <w:rPr>
                <w:i/>
                <w:iCs/>
                <w:sz w:val="18"/>
                <w:szCs w:val="18"/>
              </w:rPr>
              <w:t>Officer</w:t>
            </w:r>
            <w:proofErr w:type="spellEnd"/>
            <w:r w:rsidRPr="008F1F89">
              <w:rPr>
                <w:i/>
                <w:iCs/>
                <w:sz w:val="18"/>
                <w:szCs w:val="18"/>
              </w:rPr>
              <w:t xml:space="preserve">), à l'adresse suivante : </w:t>
            </w:r>
            <w:hyperlink r:id="rId7" w:history="1">
              <w:r w:rsidR="00EE2BCA" w:rsidRPr="00EE51A3">
                <w:rPr>
                  <w:rStyle w:val="Lienhypertexte"/>
                  <w:i/>
                  <w:iCs/>
                  <w:sz w:val="18"/>
                  <w:szCs w:val="18"/>
                </w:rPr>
                <w:t>dpo.aefe@diplomatie.gouv.fr</w:t>
              </w:r>
            </w:hyperlink>
            <w:r w:rsidRPr="008F1F89">
              <w:rPr>
                <w:i/>
                <w:iCs/>
                <w:sz w:val="18"/>
                <w:szCs w:val="18"/>
              </w:rPr>
              <w:t xml:space="preserve"> ou à la CNIL en l'absence de réponse satisfaisante dans le délai d'un mois. Vous pourrez éga</w:t>
            </w:r>
            <w:r>
              <w:rPr>
                <w:i/>
                <w:iCs/>
                <w:sz w:val="18"/>
                <w:szCs w:val="18"/>
              </w:rPr>
              <w:t xml:space="preserve">lement vous </w:t>
            </w:r>
            <w:r w:rsidRPr="008F1F89">
              <w:rPr>
                <w:i/>
                <w:iCs/>
                <w:sz w:val="18"/>
                <w:szCs w:val="18"/>
              </w:rPr>
              <w:t>opposer au traitement vous concernant pour des motifs légitimes.</w:t>
            </w:r>
          </w:p>
        </w:tc>
      </w:tr>
      <w:tr w:rsidR="00E7468D" w14:paraId="69978C51" w14:textId="77777777" w:rsidTr="001146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66F8C48C" w14:textId="77777777" w:rsidR="00E7468D" w:rsidRPr="008F1F89" w:rsidRDefault="00E7468D" w:rsidP="008F1F89">
            <w:pPr>
              <w:pStyle w:val="Titre6"/>
              <w:rPr>
                <w:i/>
                <w:sz w:val="28"/>
                <w:szCs w:val="28"/>
                <w:u w:val="none"/>
              </w:rPr>
            </w:pPr>
            <w:r w:rsidRPr="008F1F89">
              <w:rPr>
                <w:sz w:val="28"/>
                <w:szCs w:val="28"/>
                <w:u w:val="none"/>
              </w:rPr>
              <w:t>Cadre réservé à l’administration</w:t>
            </w:r>
          </w:p>
          <w:p w14:paraId="70991343" w14:textId="77777777" w:rsidR="00E7468D" w:rsidRPr="008F1F89" w:rsidRDefault="00E7468D" w:rsidP="00114679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 xml:space="preserve">Observations particulières : </w:t>
            </w:r>
          </w:p>
          <w:p w14:paraId="3B84DA77" w14:textId="77777777" w:rsidR="00E7468D" w:rsidRPr="008F1F89" w:rsidRDefault="00E7468D" w:rsidP="00114679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14:paraId="72BDDB13" w14:textId="77777777" w:rsidR="008F1F89" w:rsidRPr="008F1F89" w:rsidRDefault="00E7468D" w:rsidP="008F1F89">
            <w:pPr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>Enquête sociale : OUI</w:t>
            </w:r>
            <w:r w:rsidRPr="008F1F89">
              <w:rPr>
                <w:sz w:val="22"/>
                <w:szCs w:val="22"/>
              </w:rPr>
              <w:tab/>
            </w:r>
            <w:r w:rsidR="00971EB0"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8F1F89">
              <w:rPr>
                <w:sz w:val="22"/>
                <w:szCs w:val="22"/>
              </w:rPr>
              <w:instrText xml:space="preserve"> FORMCHECKBOX </w:instrText>
            </w:r>
            <w:r w:rsidR="00EC6E8F">
              <w:rPr>
                <w:sz w:val="22"/>
                <w:szCs w:val="22"/>
              </w:rPr>
            </w:r>
            <w:r w:rsidR="00EC6E8F">
              <w:rPr>
                <w:sz w:val="22"/>
                <w:szCs w:val="22"/>
              </w:rPr>
              <w:fldChar w:fldCharType="separate"/>
            </w:r>
            <w:r w:rsidR="00971EB0"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ab/>
              <w:t xml:space="preserve">NON </w:t>
            </w:r>
            <w:r w:rsidRPr="008F1F89">
              <w:rPr>
                <w:sz w:val="22"/>
                <w:szCs w:val="22"/>
              </w:rPr>
              <w:tab/>
            </w:r>
            <w:r w:rsidR="00971EB0"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8F1F89">
              <w:rPr>
                <w:sz w:val="22"/>
                <w:szCs w:val="22"/>
              </w:rPr>
              <w:instrText xml:space="preserve"> FORMCHECKBOX </w:instrText>
            </w:r>
            <w:r w:rsidR="00EC6E8F">
              <w:rPr>
                <w:sz w:val="22"/>
                <w:szCs w:val="22"/>
              </w:rPr>
            </w:r>
            <w:r w:rsidR="00EC6E8F">
              <w:rPr>
                <w:sz w:val="22"/>
                <w:szCs w:val="22"/>
              </w:rPr>
              <w:fldChar w:fldCharType="separate"/>
            </w:r>
            <w:r w:rsidR="00971EB0"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 xml:space="preserve">              Date : </w:t>
            </w:r>
            <w:r w:rsidR="008F1F89" w:rsidRPr="008F1F89">
              <w:rPr>
                <w:sz w:val="22"/>
                <w:szCs w:val="22"/>
              </w:rPr>
              <w:t xml:space="preserve"> </w:t>
            </w:r>
            <w:r w:rsidR="00386AD0">
              <w:rPr>
                <w:sz w:val="22"/>
                <w:szCs w:val="22"/>
              </w:rPr>
              <w:t xml:space="preserve"> </w:t>
            </w:r>
            <w:r w:rsidR="008F1F89" w:rsidRPr="008F1F89">
              <w:rPr>
                <w:sz w:val="22"/>
                <w:szCs w:val="22"/>
              </w:rPr>
              <w:t>Conclusions de l’enquête :</w:t>
            </w:r>
          </w:p>
          <w:p w14:paraId="788A4B8E" w14:textId="77777777" w:rsidR="00971EB0" w:rsidRDefault="00971EB0" w:rsidP="00971EB0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14:paraId="6C8176E7" w14:textId="77777777" w:rsidR="008F1F89" w:rsidRPr="008F1F89" w:rsidRDefault="008F1F89" w:rsidP="00971EB0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14:paraId="3DBB608C" w14:textId="77777777" w:rsidR="008F1F89" w:rsidRPr="008F1F89" w:rsidRDefault="00971EB0" w:rsidP="008F1F89">
            <w:pPr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>Enquête fiscale : OUI</w:t>
            </w:r>
            <w:r w:rsidRPr="008F1F89">
              <w:rPr>
                <w:sz w:val="22"/>
                <w:szCs w:val="22"/>
              </w:rPr>
              <w:tab/>
            </w:r>
            <w:r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F89">
              <w:rPr>
                <w:sz w:val="22"/>
                <w:szCs w:val="22"/>
              </w:rPr>
              <w:instrText xml:space="preserve"> FORMCHECKBOX </w:instrText>
            </w:r>
            <w:r w:rsidR="00EC6E8F">
              <w:rPr>
                <w:sz w:val="22"/>
                <w:szCs w:val="22"/>
              </w:rPr>
            </w:r>
            <w:r w:rsidR="00EC6E8F">
              <w:rPr>
                <w:sz w:val="22"/>
                <w:szCs w:val="22"/>
              </w:rPr>
              <w:fldChar w:fldCharType="separate"/>
            </w:r>
            <w:r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ab/>
              <w:t xml:space="preserve">NON </w:t>
            </w:r>
            <w:r w:rsidRPr="008F1F89">
              <w:rPr>
                <w:sz w:val="22"/>
                <w:szCs w:val="22"/>
              </w:rPr>
              <w:tab/>
            </w:r>
            <w:r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F89">
              <w:rPr>
                <w:sz w:val="22"/>
                <w:szCs w:val="22"/>
              </w:rPr>
              <w:instrText xml:space="preserve"> FORMCHECKBOX </w:instrText>
            </w:r>
            <w:r w:rsidR="00EC6E8F">
              <w:rPr>
                <w:sz w:val="22"/>
                <w:szCs w:val="22"/>
              </w:rPr>
            </w:r>
            <w:r w:rsidR="00EC6E8F">
              <w:rPr>
                <w:sz w:val="22"/>
                <w:szCs w:val="22"/>
              </w:rPr>
              <w:fldChar w:fldCharType="separate"/>
            </w:r>
            <w:r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 xml:space="preserve">              Date : </w:t>
            </w:r>
            <w:r w:rsidR="008F1F89" w:rsidRPr="008F1F89">
              <w:rPr>
                <w:sz w:val="22"/>
                <w:szCs w:val="22"/>
              </w:rPr>
              <w:t xml:space="preserve">  Conclusions de l’enquête :</w:t>
            </w:r>
          </w:p>
          <w:p w14:paraId="5873B299" w14:textId="77777777" w:rsidR="00E7468D" w:rsidRDefault="00E7468D" w:rsidP="008F1F89">
            <w:pPr>
              <w:rPr>
                <w:sz w:val="24"/>
              </w:rPr>
            </w:pPr>
          </w:p>
        </w:tc>
      </w:tr>
    </w:tbl>
    <w:p w14:paraId="75EEFF7A" w14:textId="77777777" w:rsidR="00E7468D" w:rsidRPr="00F452A5" w:rsidRDefault="00E7468D" w:rsidP="00E7468D">
      <w:pPr>
        <w:jc w:val="both"/>
        <w:rPr>
          <w:sz w:val="4"/>
          <w:szCs w:val="4"/>
        </w:rPr>
      </w:pPr>
    </w:p>
    <w:p w14:paraId="4BC07933" w14:textId="77777777" w:rsidR="00015805" w:rsidRDefault="00015805" w:rsidP="000F5C24">
      <w:pPr>
        <w:tabs>
          <w:tab w:val="left" w:pos="1820"/>
        </w:tabs>
        <w:rPr>
          <w:b/>
          <w:i/>
          <w:sz w:val="28"/>
          <w:szCs w:val="28"/>
          <w:u w:val="single"/>
        </w:rPr>
      </w:pPr>
    </w:p>
    <w:sectPr w:rsidR="00015805" w:rsidSect="003F5110">
      <w:headerReference w:type="default" r:id="rId8"/>
      <w:pgSz w:w="11905" w:h="16838" w:orient="landscape" w:code="8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1231" w14:textId="77777777" w:rsidR="00707474" w:rsidRDefault="00707474">
      <w:r>
        <w:separator/>
      </w:r>
    </w:p>
  </w:endnote>
  <w:endnote w:type="continuationSeparator" w:id="0">
    <w:p w14:paraId="2D1A7799" w14:textId="77777777" w:rsidR="00707474" w:rsidRDefault="0070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4E4" w14:textId="77777777" w:rsidR="00707474" w:rsidRDefault="00707474">
      <w:r>
        <w:separator/>
      </w:r>
    </w:p>
  </w:footnote>
  <w:footnote w:type="continuationSeparator" w:id="0">
    <w:p w14:paraId="3D887F7C" w14:textId="77777777" w:rsidR="00707474" w:rsidRDefault="0070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4C7" w14:textId="77777777" w:rsidR="00EF0F50" w:rsidRDefault="00EF0F50" w:rsidP="00BD5426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01D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bookFoldPrinting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6A"/>
    <w:rsid w:val="00001AD8"/>
    <w:rsid w:val="00013BE9"/>
    <w:rsid w:val="000144F4"/>
    <w:rsid w:val="00015805"/>
    <w:rsid w:val="00023C0C"/>
    <w:rsid w:val="00034145"/>
    <w:rsid w:val="000602A7"/>
    <w:rsid w:val="00060C6A"/>
    <w:rsid w:val="00067B9D"/>
    <w:rsid w:val="00067D6A"/>
    <w:rsid w:val="00080633"/>
    <w:rsid w:val="000933B4"/>
    <w:rsid w:val="000D21A0"/>
    <w:rsid w:val="000E07EC"/>
    <w:rsid w:val="000E0E4C"/>
    <w:rsid w:val="000F5C24"/>
    <w:rsid w:val="00106AE8"/>
    <w:rsid w:val="00111EDE"/>
    <w:rsid w:val="00114679"/>
    <w:rsid w:val="0012285C"/>
    <w:rsid w:val="00135B7E"/>
    <w:rsid w:val="00161F0E"/>
    <w:rsid w:val="001669F5"/>
    <w:rsid w:val="001673F3"/>
    <w:rsid w:val="0017691D"/>
    <w:rsid w:val="00177EB5"/>
    <w:rsid w:val="001A4235"/>
    <w:rsid w:val="001A50A0"/>
    <w:rsid w:val="001B5205"/>
    <w:rsid w:val="001C08B6"/>
    <w:rsid w:val="001C3D79"/>
    <w:rsid w:val="001C604E"/>
    <w:rsid w:val="001D0689"/>
    <w:rsid w:val="001E00ED"/>
    <w:rsid w:val="001F6ADC"/>
    <w:rsid w:val="001F6F4B"/>
    <w:rsid w:val="00204DB2"/>
    <w:rsid w:val="0022308F"/>
    <w:rsid w:val="0024265C"/>
    <w:rsid w:val="00245994"/>
    <w:rsid w:val="002530C3"/>
    <w:rsid w:val="00255379"/>
    <w:rsid w:val="002676A8"/>
    <w:rsid w:val="00271087"/>
    <w:rsid w:val="00293717"/>
    <w:rsid w:val="00295229"/>
    <w:rsid w:val="002B20E6"/>
    <w:rsid w:val="002C148E"/>
    <w:rsid w:val="002C393D"/>
    <w:rsid w:val="002C3D53"/>
    <w:rsid w:val="002E41B5"/>
    <w:rsid w:val="002F05D0"/>
    <w:rsid w:val="002F177D"/>
    <w:rsid w:val="00303D78"/>
    <w:rsid w:val="00325E16"/>
    <w:rsid w:val="003274F0"/>
    <w:rsid w:val="003304DD"/>
    <w:rsid w:val="00330651"/>
    <w:rsid w:val="00330E65"/>
    <w:rsid w:val="00353265"/>
    <w:rsid w:val="00360150"/>
    <w:rsid w:val="00361406"/>
    <w:rsid w:val="00364602"/>
    <w:rsid w:val="003708B9"/>
    <w:rsid w:val="0037734E"/>
    <w:rsid w:val="00382F14"/>
    <w:rsid w:val="003832D8"/>
    <w:rsid w:val="00386AD0"/>
    <w:rsid w:val="00394A54"/>
    <w:rsid w:val="003A0EA4"/>
    <w:rsid w:val="003A166D"/>
    <w:rsid w:val="003A32D4"/>
    <w:rsid w:val="003A73C9"/>
    <w:rsid w:val="003B0D6D"/>
    <w:rsid w:val="003D0D7E"/>
    <w:rsid w:val="003D43E7"/>
    <w:rsid w:val="003F5110"/>
    <w:rsid w:val="00402728"/>
    <w:rsid w:val="00413555"/>
    <w:rsid w:val="004269BA"/>
    <w:rsid w:val="004327C5"/>
    <w:rsid w:val="0043293D"/>
    <w:rsid w:val="00435A61"/>
    <w:rsid w:val="0043666F"/>
    <w:rsid w:val="004515C5"/>
    <w:rsid w:val="00451F91"/>
    <w:rsid w:val="0045514D"/>
    <w:rsid w:val="0046439F"/>
    <w:rsid w:val="00473BDA"/>
    <w:rsid w:val="004979C9"/>
    <w:rsid w:val="004B2BDF"/>
    <w:rsid w:val="004B4000"/>
    <w:rsid w:val="004B753C"/>
    <w:rsid w:val="004C235F"/>
    <w:rsid w:val="004C6FE9"/>
    <w:rsid w:val="004E615C"/>
    <w:rsid w:val="004F40F7"/>
    <w:rsid w:val="00513262"/>
    <w:rsid w:val="005342C9"/>
    <w:rsid w:val="00555381"/>
    <w:rsid w:val="0056237B"/>
    <w:rsid w:val="0056244B"/>
    <w:rsid w:val="00566DC8"/>
    <w:rsid w:val="00575436"/>
    <w:rsid w:val="00586B08"/>
    <w:rsid w:val="005C51B6"/>
    <w:rsid w:val="005E43BD"/>
    <w:rsid w:val="005E62FA"/>
    <w:rsid w:val="005E6969"/>
    <w:rsid w:val="005F0A3B"/>
    <w:rsid w:val="005F35AD"/>
    <w:rsid w:val="006017BE"/>
    <w:rsid w:val="00604156"/>
    <w:rsid w:val="00604167"/>
    <w:rsid w:val="00610AF3"/>
    <w:rsid w:val="00635DBD"/>
    <w:rsid w:val="00654B37"/>
    <w:rsid w:val="00671ADB"/>
    <w:rsid w:val="00685E2F"/>
    <w:rsid w:val="0069078A"/>
    <w:rsid w:val="006A0474"/>
    <w:rsid w:val="006A1815"/>
    <w:rsid w:val="006A3C57"/>
    <w:rsid w:val="006D46B3"/>
    <w:rsid w:val="006E5A53"/>
    <w:rsid w:val="006F3CCF"/>
    <w:rsid w:val="006F483B"/>
    <w:rsid w:val="006F743E"/>
    <w:rsid w:val="00704C06"/>
    <w:rsid w:val="00707474"/>
    <w:rsid w:val="007173A1"/>
    <w:rsid w:val="0072452B"/>
    <w:rsid w:val="007245C5"/>
    <w:rsid w:val="00725F36"/>
    <w:rsid w:val="0074739E"/>
    <w:rsid w:val="00763E83"/>
    <w:rsid w:val="00764A66"/>
    <w:rsid w:val="0077032C"/>
    <w:rsid w:val="007A65A9"/>
    <w:rsid w:val="007A79D5"/>
    <w:rsid w:val="007C132D"/>
    <w:rsid w:val="007C25F1"/>
    <w:rsid w:val="007C3C54"/>
    <w:rsid w:val="007D0388"/>
    <w:rsid w:val="007D7701"/>
    <w:rsid w:val="007F1A0F"/>
    <w:rsid w:val="00801E35"/>
    <w:rsid w:val="00802F9B"/>
    <w:rsid w:val="008057EE"/>
    <w:rsid w:val="008114B0"/>
    <w:rsid w:val="00822C6E"/>
    <w:rsid w:val="00847456"/>
    <w:rsid w:val="008520F5"/>
    <w:rsid w:val="008557AE"/>
    <w:rsid w:val="008569A7"/>
    <w:rsid w:val="00862342"/>
    <w:rsid w:val="008650C0"/>
    <w:rsid w:val="008A35AA"/>
    <w:rsid w:val="008A7BB5"/>
    <w:rsid w:val="008D084C"/>
    <w:rsid w:val="008D0ABA"/>
    <w:rsid w:val="008F1F89"/>
    <w:rsid w:val="008F214C"/>
    <w:rsid w:val="0090454E"/>
    <w:rsid w:val="009076A9"/>
    <w:rsid w:val="00913F2D"/>
    <w:rsid w:val="00920682"/>
    <w:rsid w:val="00927279"/>
    <w:rsid w:val="00933262"/>
    <w:rsid w:val="0093524C"/>
    <w:rsid w:val="009414D6"/>
    <w:rsid w:val="00942B6A"/>
    <w:rsid w:val="00947753"/>
    <w:rsid w:val="0095606E"/>
    <w:rsid w:val="009614A8"/>
    <w:rsid w:val="00964152"/>
    <w:rsid w:val="00971EB0"/>
    <w:rsid w:val="00981D2D"/>
    <w:rsid w:val="00985260"/>
    <w:rsid w:val="00995D3E"/>
    <w:rsid w:val="009A195A"/>
    <w:rsid w:val="009A26B1"/>
    <w:rsid w:val="009B6E37"/>
    <w:rsid w:val="009C4DDC"/>
    <w:rsid w:val="009D42D8"/>
    <w:rsid w:val="009D77D2"/>
    <w:rsid w:val="009E5496"/>
    <w:rsid w:val="00A016C2"/>
    <w:rsid w:val="00A0204B"/>
    <w:rsid w:val="00A02F91"/>
    <w:rsid w:val="00A03A46"/>
    <w:rsid w:val="00A132A4"/>
    <w:rsid w:val="00A206DD"/>
    <w:rsid w:val="00A32DA5"/>
    <w:rsid w:val="00A4242E"/>
    <w:rsid w:val="00A44FB6"/>
    <w:rsid w:val="00A44FFE"/>
    <w:rsid w:val="00A608E7"/>
    <w:rsid w:val="00A63570"/>
    <w:rsid w:val="00A65AEF"/>
    <w:rsid w:val="00A65F40"/>
    <w:rsid w:val="00A72E44"/>
    <w:rsid w:val="00A74CAE"/>
    <w:rsid w:val="00A75DAD"/>
    <w:rsid w:val="00A818B4"/>
    <w:rsid w:val="00A917FD"/>
    <w:rsid w:val="00A9572A"/>
    <w:rsid w:val="00A9789A"/>
    <w:rsid w:val="00AA1E51"/>
    <w:rsid w:val="00AA2590"/>
    <w:rsid w:val="00AB4586"/>
    <w:rsid w:val="00AE38E6"/>
    <w:rsid w:val="00AF1FBB"/>
    <w:rsid w:val="00B01232"/>
    <w:rsid w:val="00B02835"/>
    <w:rsid w:val="00B154E2"/>
    <w:rsid w:val="00B1726E"/>
    <w:rsid w:val="00B172F7"/>
    <w:rsid w:val="00B3768B"/>
    <w:rsid w:val="00B42052"/>
    <w:rsid w:val="00B43EB3"/>
    <w:rsid w:val="00B56D51"/>
    <w:rsid w:val="00B60B48"/>
    <w:rsid w:val="00B629B6"/>
    <w:rsid w:val="00B70DB8"/>
    <w:rsid w:val="00B7270E"/>
    <w:rsid w:val="00BB5365"/>
    <w:rsid w:val="00BD4271"/>
    <w:rsid w:val="00BD5426"/>
    <w:rsid w:val="00BD7E5B"/>
    <w:rsid w:val="00BE5AA5"/>
    <w:rsid w:val="00C04A86"/>
    <w:rsid w:val="00C10B81"/>
    <w:rsid w:val="00C14D75"/>
    <w:rsid w:val="00C35778"/>
    <w:rsid w:val="00C44934"/>
    <w:rsid w:val="00C56865"/>
    <w:rsid w:val="00C57392"/>
    <w:rsid w:val="00C5769B"/>
    <w:rsid w:val="00C63D35"/>
    <w:rsid w:val="00C65E14"/>
    <w:rsid w:val="00C673A4"/>
    <w:rsid w:val="00C94B74"/>
    <w:rsid w:val="00C95347"/>
    <w:rsid w:val="00CA152C"/>
    <w:rsid w:val="00CA3DE8"/>
    <w:rsid w:val="00CA585F"/>
    <w:rsid w:val="00CB2690"/>
    <w:rsid w:val="00CC03F9"/>
    <w:rsid w:val="00CC2D0A"/>
    <w:rsid w:val="00CD2A54"/>
    <w:rsid w:val="00CE51D2"/>
    <w:rsid w:val="00D01476"/>
    <w:rsid w:val="00D110E8"/>
    <w:rsid w:val="00D1678B"/>
    <w:rsid w:val="00D31223"/>
    <w:rsid w:val="00D32274"/>
    <w:rsid w:val="00D35CF9"/>
    <w:rsid w:val="00D46800"/>
    <w:rsid w:val="00D54615"/>
    <w:rsid w:val="00D876B4"/>
    <w:rsid w:val="00D90103"/>
    <w:rsid w:val="00D9167C"/>
    <w:rsid w:val="00D95625"/>
    <w:rsid w:val="00D97023"/>
    <w:rsid w:val="00DA0525"/>
    <w:rsid w:val="00DB1B19"/>
    <w:rsid w:val="00DC1324"/>
    <w:rsid w:val="00DC680D"/>
    <w:rsid w:val="00DC6BF3"/>
    <w:rsid w:val="00DD1CF8"/>
    <w:rsid w:val="00DE48F9"/>
    <w:rsid w:val="00DF395D"/>
    <w:rsid w:val="00DF3E18"/>
    <w:rsid w:val="00E15ADF"/>
    <w:rsid w:val="00E17B4F"/>
    <w:rsid w:val="00E36B52"/>
    <w:rsid w:val="00E45EB4"/>
    <w:rsid w:val="00E51531"/>
    <w:rsid w:val="00E64FAF"/>
    <w:rsid w:val="00E7468D"/>
    <w:rsid w:val="00E768F8"/>
    <w:rsid w:val="00E77B44"/>
    <w:rsid w:val="00E84239"/>
    <w:rsid w:val="00E86B99"/>
    <w:rsid w:val="00EA521D"/>
    <w:rsid w:val="00EC6E8F"/>
    <w:rsid w:val="00EE2BCA"/>
    <w:rsid w:val="00EF0F50"/>
    <w:rsid w:val="00F0451A"/>
    <w:rsid w:val="00F05C26"/>
    <w:rsid w:val="00F10892"/>
    <w:rsid w:val="00F34F03"/>
    <w:rsid w:val="00F42FA1"/>
    <w:rsid w:val="00F452A5"/>
    <w:rsid w:val="00F839AB"/>
    <w:rsid w:val="00F92E39"/>
    <w:rsid w:val="00F97757"/>
    <w:rsid w:val="00FA348E"/>
    <w:rsid w:val="00FA6571"/>
    <w:rsid w:val="00FA6656"/>
    <w:rsid w:val="00FB6B1E"/>
    <w:rsid w:val="00FD3118"/>
    <w:rsid w:val="00FE720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0B8A30"/>
  <w15:chartTrackingRefBased/>
  <w15:docId w15:val="{2473BED3-0B1F-4A2D-8EEA-20D5CE7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leader="dot" w:pos="6237"/>
        <w:tab w:val="left" w:leader="dot" w:pos="10206"/>
      </w:tabs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10206"/>
      </w:tabs>
      <w:ind w:left="72" w:hanging="72"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10206"/>
      </w:tabs>
      <w:jc w:val="center"/>
      <w:outlineLvl w:val="3"/>
    </w:pPr>
    <w:rPr>
      <w:rFonts w:ascii="Albertus Extra Bold" w:hAnsi="Albertus Extra Bold"/>
      <w:b/>
      <w:color w:val="808080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32"/>
      <w:u w:val="doub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i/>
      <w:sz w:val="36"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6237"/>
        <w:tab w:val="left" w:leader="dot" w:pos="10206"/>
      </w:tabs>
      <w:ind w:firstLine="71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10348"/>
      </w:tabs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567"/>
      <w:jc w:val="both"/>
    </w:pPr>
    <w:rPr>
      <w:b/>
      <w:i/>
      <w:sz w:val="24"/>
    </w:rPr>
  </w:style>
  <w:style w:type="paragraph" w:styleId="Corpsdetexte">
    <w:name w:val="Body Text"/>
    <w:basedOn w:val="Normal"/>
    <w:pPr>
      <w:tabs>
        <w:tab w:val="left" w:pos="284"/>
      </w:tabs>
      <w:jc w:val="center"/>
    </w:pPr>
    <w:rPr>
      <w:sz w:val="18"/>
    </w:rPr>
  </w:style>
  <w:style w:type="paragraph" w:styleId="Corpsdetexte2">
    <w:name w:val="Body Text 2"/>
    <w:basedOn w:val="Normal"/>
    <w:pPr>
      <w:jc w:val="center"/>
    </w:pPr>
    <w:rPr>
      <w:b/>
      <w:i/>
      <w:sz w:val="24"/>
    </w:rPr>
  </w:style>
  <w:style w:type="paragraph" w:styleId="Corpsdetexte3">
    <w:name w:val="Body Text 3"/>
    <w:basedOn w:val="Normal"/>
    <w:pPr>
      <w:tabs>
        <w:tab w:val="left" w:leader="dot" w:pos="6237"/>
        <w:tab w:val="left" w:leader="dot" w:pos="10206"/>
      </w:tabs>
      <w:jc w:val="center"/>
    </w:pPr>
    <w:rPr>
      <w:sz w:val="22"/>
    </w:rPr>
  </w:style>
  <w:style w:type="paragraph" w:styleId="Retraitcorpsdetexte2">
    <w:name w:val="Body Text Indent 2"/>
    <w:basedOn w:val="Normal"/>
    <w:pPr>
      <w:tabs>
        <w:tab w:val="left" w:pos="284"/>
      </w:tabs>
      <w:ind w:left="72" w:hanging="72"/>
    </w:pPr>
    <w:rPr>
      <w:i/>
      <w:sz w:val="22"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29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8423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F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.aefe@diplomati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381</TotalTime>
  <Pages>4</Pages>
  <Words>1416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>A.E.F.E.</Company>
  <LinksUpToDate>false</LinksUpToDate>
  <CharactersWithSpaces>10351</CharactersWithSpaces>
  <SharedDoc>false</SharedDoc>
  <HLinks>
    <vt:vector size="6" baseType="variant">
      <vt:variant>
        <vt:i4>1638454</vt:i4>
      </vt:variant>
      <vt:variant>
        <vt:i4>33</vt:i4>
      </vt:variant>
      <vt:variant>
        <vt:i4>0</vt:i4>
      </vt:variant>
      <vt:variant>
        <vt:i4>5</vt:i4>
      </vt:variant>
      <vt:variant>
        <vt:lpwstr>mailto:dpo.aefe@diplomatie.gouv.fr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subject/>
  <dc:creator>....</dc:creator>
  <cp:keywords/>
  <cp:lastModifiedBy>BLANCHARD Alexandre</cp:lastModifiedBy>
  <cp:revision>18</cp:revision>
  <cp:lastPrinted>2025-06-16T11:58:00Z</cp:lastPrinted>
  <dcterms:created xsi:type="dcterms:W3CDTF">2025-06-12T06:45:00Z</dcterms:created>
  <dcterms:modified xsi:type="dcterms:W3CDTF">2025-06-18T07:39:00Z</dcterms:modified>
</cp:coreProperties>
</file>